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 Antiqua" w:hAnsi="Book Antiqua"/>
          <w:sz w:val="36"/>
          <w:szCs w:val="36"/>
        </w:rPr>
        <w:alias w:val="Author"/>
        <w:id w:val="4805016"/>
        <w:placeholder>
          <w:docPart w:val="D140609FF8204FCF9B4139BD1717F1C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14:paraId="64B1EB9F" w14:textId="527BB3D6" w:rsidR="00A07F7F" w:rsidRPr="00A3424A" w:rsidRDefault="002779FF" w:rsidP="001C39F6">
          <w:pPr>
            <w:pStyle w:val="YourName"/>
            <w:spacing w:after="0"/>
            <w:jc w:val="center"/>
            <w:rPr>
              <w:rFonts w:ascii="Book Antiqua" w:hAnsi="Book Antiqua"/>
              <w:b w:val="0"/>
              <w:bCs w:val="0"/>
              <w:sz w:val="36"/>
              <w:szCs w:val="36"/>
            </w:rPr>
          </w:pPr>
          <w:r w:rsidRPr="00A3424A">
            <w:rPr>
              <w:rFonts w:ascii="Book Antiqua" w:hAnsi="Book Antiqua"/>
              <w:sz w:val="36"/>
              <w:szCs w:val="36"/>
            </w:rPr>
            <w:t>Asa Brent Selzer</w:t>
          </w:r>
          <w:r w:rsidR="00274579" w:rsidRPr="00A3424A">
            <w:rPr>
              <w:rFonts w:ascii="Book Antiqua" w:hAnsi="Book Antiqua"/>
              <w:sz w:val="36"/>
              <w:szCs w:val="36"/>
            </w:rPr>
            <w:t xml:space="preserve">, DDS, </w:t>
          </w:r>
          <w:r w:rsidR="00AE0FDD" w:rsidRPr="00A3424A">
            <w:rPr>
              <w:rFonts w:ascii="Book Antiqua" w:hAnsi="Book Antiqua"/>
              <w:sz w:val="36"/>
              <w:szCs w:val="36"/>
            </w:rPr>
            <w:t>FAGD</w:t>
          </w:r>
        </w:p>
      </w:sdtContent>
    </w:sdt>
    <w:p w14:paraId="5E4826F1" w14:textId="77777777" w:rsidR="00716AB9" w:rsidRPr="00A3424A" w:rsidRDefault="00722464" w:rsidP="001C39F6">
      <w:pPr>
        <w:pStyle w:val="ContactInformation"/>
        <w:spacing w:after="0"/>
        <w:jc w:val="center"/>
        <w:rPr>
          <w:rFonts w:ascii="Book Antiqua" w:hAnsi="Book Antiqua"/>
          <w:sz w:val="20"/>
          <w:szCs w:val="20"/>
        </w:rPr>
      </w:pPr>
      <w:r w:rsidRPr="00A3424A">
        <w:rPr>
          <w:rFonts w:ascii="Book Antiqua" w:hAnsi="Book Antiqua"/>
          <w:sz w:val="20"/>
          <w:szCs w:val="20"/>
        </w:rPr>
        <w:t>150 East 49</w:t>
      </w:r>
      <w:r w:rsidRPr="00A3424A">
        <w:rPr>
          <w:rFonts w:ascii="Book Antiqua" w:hAnsi="Book Antiqua"/>
          <w:sz w:val="20"/>
          <w:szCs w:val="20"/>
          <w:vertAlign w:val="superscript"/>
        </w:rPr>
        <w:t>th</w:t>
      </w:r>
      <w:r w:rsidRPr="00A3424A">
        <w:rPr>
          <w:rFonts w:ascii="Book Antiqua" w:hAnsi="Book Antiqua"/>
          <w:sz w:val="20"/>
          <w:szCs w:val="20"/>
        </w:rPr>
        <w:t xml:space="preserve"> St</w:t>
      </w:r>
      <w:r w:rsidR="00716AB9" w:rsidRPr="00A3424A">
        <w:rPr>
          <w:rFonts w:ascii="Book Antiqua" w:hAnsi="Book Antiqua"/>
          <w:sz w:val="20"/>
          <w:szCs w:val="20"/>
        </w:rPr>
        <w:t>reet |</w:t>
      </w:r>
      <w:r w:rsidR="00D77E76" w:rsidRPr="00A3424A">
        <w:rPr>
          <w:rFonts w:ascii="Book Antiqua" w:hAnsi="Book Antiqua"/>
          <w:sz w:val="20"/>
          <w:szCs w:val="20"/>
        </w:rPr>
        <w:t xml:space="preserve"> </w:t>
      </w:r>
      <w:r w:rsidR="00716AB9" w:rsidRPr="00A3424A">
        <w:rPr>
          <w:rFonts w:ascii="Book Antiqua" w:hAnsi="Book Antiqua"/>
          <w:sz w:val="20"/>
          <w:szCs w:val="20"/>
        </w:rPr>
        <w:t xml:space="preserve">Apartment </w:t>
      </w:r>
      <w:r w:rsidR="00F8657F" w:rsidRPr="00A3424A">
        <w:rPr>
          <w:rFonts w:ascii="Book Antiqua" w:hAnsi="Book Antiqua"/>
          <w:sz w:val="20"/>
          <w:szCs w:val="20"/>
        </w:rPr>
        <w:t xml:space="preserve">8C </w:t>
      </w:r>
      <w:r w:rsidR="00716AB9" w:rsidRPr="00A3424A">
        <w:rPr>
          <w:rFonts w:ascii="Book Antiqua" w:hAnsi="Book Antiqua" w:cstheme="minorHAnsi"/>
          <w:sz w:val="20"/>
          <w:szCs w:val="20"/>
        </w:rPr>
        <w:t>•</w:t>
      </w:r>
      <w:r w:rsidR="00716AB9" w:rsidRPr="00A3424A">
        <w:rPr>
          <w:rFonts w:ascii="Book Antiqua" w:hAnsi="Book Antiqua"/>
          <w:sz w:val="20"/>
          <w:szCs w:val="20"/>
        </w:rPr>
        <w:t xml:space="preserve"> </w:t>
      </w:r>
      <w:r w:rsidR="00D77E76" w:rsidRPr="00A3424A">
        <w:rPr>
          <w:rFonts w:ascii="Book Antiqua" w:hAnsi="Book Antiqua"/>
          <w:sz w:val="20"/>
          <w:szCs w:val="20"/>
        </w:rPr>
        <w:t>New York, NY 100</w:t>
      </w:r>
      <w:r w:rsidRPr="00A3424A">
        <w:rPr>
          <w:rFonts w:ascii="Book Antiqua" w:hAnsi="Book Antiqua"/>
          <w:sz w:val="20"/>
          <w:szCs w:val="20"/>
        </w:rPr>
        <w:t>17</w:t>
      </w:r>
    </w:p>
    <w:p w14:paraId="508E336B" w14:textId="121C7505" w:rsidR="005C5B8E" w:rsidRPr="00A3424A" w:rsidRDefault="00716AB9" w:rsidP="001C39F6">
      <w:pPr>
        <w:pStyle w:val="ContactInformation"/>
        <w:pBdr>
          <w:bottom w:val="single" w:sz="4" w:space="1" w:color="auto"/>
        </w:pBdr>
        <w:spacing w:after="0"/>
        <w:jc w:val="center"/>
        <w:rPr>
          <w:rFonts w:ascii="Book Antiqua" w:hAnsi="Book Antiqua"/>
          <w:sz w:val="20"/>
          <w:szCs w:val="20"/>
        </w:rPr>
      </w:pPr>
      <w:r w:rsidRPr="00A3424A">
        <w:rPr>
          <w:rFonts w:ascii="Book Antiqua" w:hAnsi="Book Antiqua"/>
          <w:sz w:val="20"/>
          <w:szCs w:val="20"/>
        </w:rPr>
        <w:t xml:space="preserve">asaselzer@hotmail.com </w:t>
      </w:r>
      <w:r w:rsidRPr="00A3424A">
        <w:rPr>
          <w:rFonts w:ascii="Book Antiqua" w:hAnsi="Book Antiqua" w:cstheme="minorHAnsi"/>
          <w:sz w:val="20"/>
          <w:szCs w:val="20"/>
        </w:rPr>
        <w:t>•</w:t>
      </w:r>
      <w:r w:rsidRPr="00A3424A">
        <w:rPr>
          <w:rFonts w:ascii="Book Antiqua" w:hAnsi="Book Antiqua"/>
          <w:sz w:val="20"/>
          <w:szCs w:val="20"/>
        </w:rPr>
        <w:t xml:space="preserve"> 214.886.1733</w:t>
      </w:r>
    </w:p>
    <w:p w14:paraId="7465E4AA" w14:textId="77777777" w:rsidR="00716AB9" w:rsidRPr="00A3424A" w:rsidRDefault="00716AB9" w:rsidP="00716AB9">
      <w:pPr>
        <w:pStyle w:val="ContactInformation"/>
        <w:spacing w:after="0"/>
        <w:jc w:val="right"/>
        <w:rPr>
          <w:rFonts w:ascii="Book Antiqua" w:hAnsi="Book Antiqua"/>
          <w:sz w:val="20"/>
          <w:szCs w:val="20"/>
        </w:rPr>
      </w:pPr>
    </w:p>
    <w:p w14:paraId="78E868D2" w14:textId="16CA6C0E" w:rsidR="00A3424A" w:rsidRDefault="00AC5612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objective</w:t>
      </w:r>
    </w:p>
    <w:p w14:paraId="2A9E3263" w14:textId="4B665D48" w:rsidR="00716AB9" w:rsidRDefault="00716AB9" w:rsidP="00A85A8B">
      <w:pPr>
        <w:pStyle w:val="SectionHeading"/>
        <w:spacing w:before="0" w:after="0"/>
        <w:ind w:left="288"/>
        <w:jc w:val="both"/>
        <w:rPr>
          <w:rFonts w:ascii="Book Antiqua" w:hAnsi="Book Antiqua"/>
          <w:caps w:val="0"/>
          <w:sz w:val="24"/>
          <w:szCs w:val="24"/>
        </w:rPr>
      </w:pPr>
      <w:r w:rsidRPr="00A3424A">
        <w:rPr>
          <w:rFonts w:ascii="Book Antiqua" w:hAnsi="Book Antiqua"/>
          <w:caps w:val="0"/>
          <w:sz w:val="24"/>
          <w:szCs w:val="24"/>
        </w:rPr>
        <w:t xml:space="preserve">I am a general dentist with over 15 years’ experience in </w:t>
      </w:r>
      <w:r w:rsidR="00AC5612">
        <w:rPr>
          <w:rFonts w:ascii="Book Antiqua" w:hAnsi="Book Antiqua"/>
          <w:caps w:val="0"/>
          <w:sz w:val="24"/>
          <w:szCs w:val="24"/>
        </w:rPr>
        <w:t xml:space="preserve">small business management. Looking </w:t>
      </w:r>
      <w:r w:rsidR="0091581A" w:rsidRPr="0091581A">
        <w:rPr>
          <w:rFonts w:ascii="Book Antiqua" w:hAnsi="Book Antiqua"/>
          <w:caps w:val="0"/>
          <w:sz w:val="24"/>
          <w:szCs w:val="24"/>
        </w:rPr>
        <w:t xml:space="preserve">to leverage my experience and the skills I will gain in Finance and Healthcare Management concentrations at Gabelli to </w:t>
      </w:r>
      <w:r w:rsidR="00925CB9">
        <w:rPr>
          <w:rFonts w:ascii="Book Antiqua" w:hAnsi="Book Antiqua"/>
          <w:caps w:val="0"/>
          <w:sz w:val="24"/>
          <w:szCs w:val="24"/>
        </w:rPr>
        <w:t>for a career in management and operations</w:t>
      </w:r>
      <w:r w:rsidR="0091581A" w:rsidRPr="0091581A">
        <w:rPr>
          <w:rFonts w:ascii="Book Antiqua" w:hAnsi="Book Antiqua"/>
          <w:caps w:val="0"/>
          <w:sz w:val="24"/>
          <w:szCs w:val="24"/>
        </w:rPr>
        <w:t xml:space="preserve"> with an emphasis on healthcare</w:t>
      </w:r>
      <w:r w:rsidR="00AC5612">
        <w:rPr>
          <w:rFonts w:ascii="Book Antiqua" w:hAnsi="Book Antiqua"/>
          <w:caps w:val="0"/>
          <w:sz w:val="24"/>
          <w:szCs w:val="24"/>
        </w:rPr>
        <w:t>.</w:t>
      </w:r>
      <w:r w:rsidR="00B9347F" w:rsidRPr="00A3424A">
        <w:rPr>
          <w:rFonts w:ascii="Book Antiqua" w:hAnsi="Book Antiqua"/>
          <w:caps w:val="0"/>
          <w:sz w:val="24"/>
          <w:szCs w:val="24"/>
        </w:rPr>
        <w:t xml:space="preserve"> </w:t>
      </w:r>
    </w:p>
    <w:p w14:paraId="6D6FBF54" w14:textId="77777777" w:rsidR="00A85A8B" w:rsidRPr="00A3424A" w:rsidRDefault="00A85A8B" w:rsidP="00A85A8B">
      <w:pPr>
        <w:pStyle w:val="SectionHeading"/>
        <w:spacing w:before="0" w:after="0"/>
        <w:ind w:left="288"/>
        <w:jc w:val="both"/>
        <w:rPr>
          <w:rFonts w:ascii="Book Antiqua" w:hAnsi="Book Antiqua"/>
          <w:caps w:val="0"/>
          <w:sz w:val="24"/>
          <w:szCs w:val="24"/>
        </w:rPr>
      </w:pPr>
    </w:p>
    <w:p w14:paraId="5F4E23AB" w14:textId="77777777" w:rsidR="00A3424A" w:rsidRDefault="00891929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 w:rsidRPr="00A3424A">
        <w:rPr>
          <w:rFonts w:ascii="Book Antiqua" w:hAnsi="Book Antiqua"/>
          <w:b/>
          <w:bCs/>
          <w:sz w:val="24"/>
          <w:szCs w:val="24"/>
        </w:rPr>
        <w:t>EDUCATION</w:t>
      </w:r>
    </w:p>
    <w:p w14:paraId="24C3AF6B" w14:textId="2DE90413" w:rsidR="00A07F7F" w:rsidRPr="00E05EB0" w:rsidRDefault="002779FF" w:rsidP="00A85A8B">
      <w:pPr>
        <w:pStyle w:val="SectionHeading"/>
        <w:spacing w:before="0" w:after="0"/>
        <w:ind w:left="288"/>
        <w:rPr>
          <w:rFonts w:ascii="Book Antiqua" w:hAnsi="Book Antiqua"/>
          <w:b/>
          <w:bCs/>
          <w:caps w:val="0"/>
          <w:sz w:val="24"/>
          <w:szCs w:val="24"/>
        </w:rPr>
      </w:pPr>
      <w:r w:rsidRPr="00E05EB0">
        <w:rPr>
          <w:rFonts w:ascii="Book Antiqua" w:hAnsi="Book Antiqua"/>
          <w:b/>
          <w:bCs/>
          <w:caps w:val="0"/>
          <w:sz w:val="24"/>
          <w:szCs w:val="24"/>
        </w:rPr>
        <w:t>Texas A&amp;M University</w:t>
      </w:r>
      <w:r w:rsidR="003C16D7" w:rsidRPr="00E05EB0">
        <w:rPr>
          <w:rFonts w:ascii="Book Antiqua" w:hAnsi="Book Antiqua"/>
          <w:b/>
          <w:bCs/>
          <w:caps w:val="0"/>
          <w:sz w:val="24"/>
          <w:szCs w:val="24"/>
        </w:rPr>
        <w:t xml:space="preserve"> | </w:t>
      </w:r>
      <w:r w:rsidRPr="00E05EB0">
        <w:rPr>
          <w:rFonts w:ascii="Book Antiqua" w:hAnsi="Book Antiqua"/>
          <w:b/>
          <w:bCs/>
          <w:caps w:val="0"/>
          <w:sz w:val="24"/>
          <w:szCs w:val="24"/>
        </w:rPr>
        <w:t>College Station</w:t>
      </w:r>
      <w:r w:rsidR="00090676" w:rsidRPr="00E05EB0">
        <w:rPr>
          <w:rFonts w:ascii="Book Antiqua" w:hAnsi="Book Antiqua"/>
          <w:b/>
          <w:bCs/>
          <w:caps w:val="0"/>
          <w:sz w:val="24"/>
          <w:szCs w:val="24"/>
        </w:rPr>
        <w:t>, TX</w:t>
      </w:r>
    </w:p>
    <w:p w14:paraId="022D52B9" w14:textId="372AA1AD" w:rsidR="00A07F7F" w:rsidRPr="00A3424A" w:rsidRDefault="002779FF" w:rsidP="00A85A8B">
      <w:pPr>
        <w:pStyle w:val="JobTitle"/>
        <w:rPr>
          <w:rFonts w:ascii="Book Antiqua" w:hAnsi="Book Antiqua"/>
          <w:b w:val="0"/>
          <w:sz w:val="24"/>
          <w:szCs w:val="24"/>
        </w:rPr>
      </w:pPr>
      <w:r w:rsidRPr="00A3424A">
        <w:rPr>
          <w:rFonts w:ascii="Book Antiqua" w:hAnsi="Book Antiqua"/>
          <w:b w:val="0"/>
          <w:sz w:val="24"/>
          <w:szCs w:val="24"/>
        </w:rPr>
        <w:t>B</w:t>
      </w:r>
      <w:r w:rsidR="00090676" w:rsidRPr="00A3424A">
        <w:rPr>
          <w:rFonts w:ascii="Book Antiqua" w:hAnsi="Book Antiqua"/>
          <w:b w:val="0"/>
          <w:sz w:val="24"/>
          <w:szCs w:val="24"/>
        </w:rPr>
        <w:t xml:space="preserve">achelor of </w:t>
      </w:r>
      <w:r w:rsidRPr="00A3424A">
        <w:rPr>
          <w:rFonts w:ascii="Book Antiqua" w:hAnsi="Book Antiqua"/>
          <w:b w:val="0"/>
          <w:sz w:val="24"/>
          <w:szCs w:val="24"/>
        </w:rPr>
        <w:t>S</w:t>
      </w:r>
      <w:r w:rsidR="00090676" w:rsidRPr="00A3424A">
        <w:rPr>
          <w:rFonts w:ascii="Book Antiqua" w:hAnsi="Book Antiqua"/>
          <w:b w:val="0"/>
          <w:sz w:val="24"/>
          <w:szCs w:val="24"/>
        </w:rPr>
        <w:t>cience</w:t>
      </w:r>
      <w:r w:rsidRPr="00A3424A">
        <w:rPr>
          <w:rFonts w:ascii="Book Antiqua" w:hAnsi="Book Antiqua"/>
          <w:b w:val="0"/>
          <w:sz w:val="24"/>
          <w:szCs w:val="24"/>
        </w:rPr>
        <w:t xml:space="preserve"> in Biology</w:t>
      </w:r>
      <w:r w:rsidR="009068F8" w:rsidRPr="00A3424A">
        <w:rPr>
          <w:rFonts w:ascii="Book Antiqua" w:hAnsi="Book Antiqua"/>
          <w:b w:val="0"/>
          <w:sz w:val="24"/>
          <w:szCs w:val="24"/>
        </w:rPr>
        <w:t xml:space="preserve">                                                               </w:t>
      </w:r>
      <w:sdt>
        <w:sdtPr>
          <w:rPr>
            <w:rFonts w:ascii="Book Antiqua" w:hAnsi="Book Antiqua"/>
            <w:b w:val="0"/>
            <w:sz w:val="24"/>
            <w:szCs w:val="24"/>
          </w:rPr>
          <w:id w:val="275215203"/>
          <w:placeholder>
            <w:docPart w:val="F570B46F793E4B048BCE76CE4F4AC8E9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CE0C6E" w:rsidRPr="00A3424A">
            <w:rPr>
              <w:rFonts w:ascii="Book Antiqua" w:hAnsi="Book Antiqua"/>
              <w:b w:val="0"/>
              <w:sz w:val="24"/>
              <w:szCs w:val="24"/>
            </w:rPr>
            <w:t xml:space="preserve">                </w:t>
          </w:r>
          <w:r w:rsidR="00090676" w:rsidRPr="00A3424A">
            <w:rPr>
              <w:rFonts w:ascii="Book Antiqua" w:hAnsi="Book Antiqua"/>
              <w:b w:val="0"/>
              <w:sz w:val="24"/>
              <w:szCs w:val="24"/>
            </w:rPr>
            <w:t xml:space="preserve">August </w:t>
          </w:r>
          <w:r w:rsidR="00716AB9" w:rsidRPr="00A3424A">
            <w:rPr>
              <w:rFonts w:ascii="Book Antiqua" w:hAnsi="Book Antiqua"/>
              <w:b w:val="0"/>
              <w:sz w:val="24"/>
              <w:szCs w:val="24"/>
            </w:rPr>
            <w:t>1999</w:t>
          </w:r>
          <w:r w:rsidR="00090676" w:rsidRPr="00A3424A">
            <w:rPr>
              <w:rFonts w:ascii="Book Antiqua" w:hAnsi="Book Antiqua"/>
              <w:b w:val="0"/>
              <w:sz w:val="24"/>
              <w:szCs w:val="24"/>
            </w:rPr>
            <w:t xml:space="preserve"> – May 2</w:t>
          </w:r>
          <w:r w:rsidRPr="00A3424A">
            <w:rPr>
              <w:rFonts w:ascii="Book Antiqua" w:hAnsi="Book Antiqua"/>
              <w:b w:val="0"/>
              <w:sz w:val="24"/>
              <w:szCs w:val="24"/>
            </w:rPr>
            <w:t>003</w:t>
          </w:r>
        </w:sdtContent>
      </w:sdt>
    </w:p>
    <w:p w14:paraId="1FCB3530" w14:textId="77777777" w:rsidR="002779FF" w:rsidRPr="00A3424A" w:rsidRDefault="002779FF" w:rsidP="00A85A8B">
      <w:pPr>
        <w:pStyle w:val="Location"/>
        <w:rPr>
          <w:rFonts w:ascii="Book Antiqua" w:hAnsi="Book Antiqua"/>
          <w:sz w:val="24"/>
          <w:szCs w:val="24"/>
        </w:rPr>
      </w:pPr>
    </w:p>
    <w:p w14:paraId="51C42BD6" w14:textId="46C09880" w:rsidR="00A07F7F" w:rsidRPr="00A3424A" w:rsidRDefault="002779FF" w:rsidP="00A85A8B">
      <w:pPr>
        <w:pStyle w:val="Location"/>
        <w:rPr>
          <w:rFonts w:ascii="Book Antiqua" w:hAnsi="Book Antiqua"/>
          <w:b/>
          <w:bCs/>
          <w:sz w:val="24"/>
          <w:szCs w:val="24"/>
        </w:rPr>
      </w:pPr>
      <w:r w:rsidRPr="00A3424A">
        <w:rPr>
          <w:rFonts w:ascii="Book Antiqua" w:hAnsi="Book Antiqua"/>
          <w:b/>
          <w:bCs/>
          <w:sz w:val="24"/>
          <w:szCs w:val="24"/>
        </w:rPr>
        <w:t>Baylor College of Dentistry</w:t>
      </w:r>
      <w:r w:rsidR="003C16D7" w:rsidRPr="00A3424A">
        <w:rPr>
          <w:rFonts w:ascii="Book Antiqua" w:hAnsi="Book Antiqua"/>
          <w:b/>
          <w:bCs/>
          <w:sz w:val="24"/>
          <w:szCs w:val="24"/>
        </w:rPr>
        <w:t xml:space="preserve"> | </w:t>
      </w:r>
      <w:r w:rsidRPr="00A3424A">
        <w:rPr>
          <w:rFonts w:ascii="Book Antiqua" w:hAnsi="Book Antiqua"/>
          <w:b/>
          <w:bCs/>
          <w:sz w:val="24"/>
          <w:szCs w:val="24"/>
        </w:rPr>
        <w:t>Texas A&amp;M University Health Science Center</w:t>
      </w:r>
      <w:r w:rsidR="00090676" w:rsidRPr="00A3424A">
        <w:rPr>
          <w:rFonts w:ascii="Book Antiqua" w:hAnsi="Book Antiqua"/>
          <w:b/>
          <w:bCs/>
          <w:sz w:val="24"/>
          <w:szCs w:val="24"/>
        </w:rPr>
        <w:t>, Dallas, TX</w:t>
      </w:r>
    </w:p>
    <w:p w14:paraId="6DD28077" w14:textId="73011C69" w:rsidR="00A07F7F" w:rsidRDefault="002779FF" w:rsidP="00A85A8B">
      <w:pPr>
        <w:pStyle w:val="JobTitle"/>
        <w:rPr>
          <w:rFonts w:ascii="Book Antiqua" w:hAnsi="Book Antiqua"/>
          <w:b w:val="0"/>
          <w:sz w:val="24"/>
          <w:szCs w:val="24"/>
        </w:rPr>
      </w:pPr>
      <w:r w:rsidRPr="00A3424A">
        <w:rPr>
          <w:rFonts w:ascii="Book Antiqua" w:hAnsi="Book Antiqua"/>
          <w:b w:val="0"/>
          <w:sz w:val="24"/>
          <w:szCs w:val="24"/>
        </w:rPr>
        <w:t>D</w:t>
      </w:r>
      <w:r w:rsidR="00090676" w:rsidRPr="00A3424A">
        <w:rPr>
          <w:rFonts w:ascii="Book Antiqua" w:hAnsi="Book Antiqua"/>
          <w:b w:val="0"/>
          <w:sz w:val="24"/>
          <w:szCs w:val="24"/>
        </w:rPr>
        <w:t>octor of Dental Surgery</w:t>
      </w:r>
      <w:r w:rsidR="009068F8" w:rsidRPr="00A3424A">
        <w:rPr>
          <w:rFonts w:ascii="Book Antiqua" w:hAnsi="Book Antiqua"/>
          <w:b w:val="0"/>
          <w:sz w:val="24"/>
          <w:szCs w:val="24"/>
        </w:rPr>
        <w:t xml:space="preserve">                                                                       </w:t>
      </w:r>
      <w:sdt>
        <w:sdtPr>
          <w:rPr>
            <w:rFonts w:ascii="Book Antiqua" w:hAnsi="Book Antiqua"/>
            <w:b w:val="0"/>
            <w:sz w:val="24"/>
            <w:szCs w:val="24"/>
          </w:rPr>
          <w:id w:val="275215213"/>
          <w:placeholder>
            <w:docPart w:val="3416158538854E4E8DE8B781104881F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CE0C6E" w:rsidRPr="00A3424A">
            <w:rPr>
              <w:rFonts w:ascii="Book Antiqua" w:hAnsi="Book Antiqua"/>
              <w:b w:val="0"/>
              <w:sz w:val="24"/>
              <w:szCs w:val="24"/>
            </w:rPr>
            <w:t xml:space="preserve">                </w:t>
          </w:r>
          <w:r w:rsidR="00090676" w:rsidRPr="00A3424A">
            <w:rPr>
              <w:rFonts w:ascii="Book Antiqua" w:hAnsi="Book Antiqua"/>
              <w:b w:val="0"/>
              <w:sz w:val="24"/>
              <w:szCs w:val="24"/>
            </w:rPr>
            <w:t xml:space="preserve">August 2003 – May </w:t>
          </w:r>
          <w:r w:rsidRPr="00A3424A">
            <w:rPr>
              <w:rFonts w:ascii="Book Antiqua" w:hAnsi="Book Antiqua"/>
              <w:b w:val="0"/>
              <w:sz w:val="24"/>
              <w:szCs w:val="24"/>
            </w:rPr>
            <w:t>2007</w:t>
          </w:r>
        </w:sdtContent>
      </w:sdt>
    </w:p>
    <w:p w14:paraId="2D5B1AE3" w14:textId="77777777" w:rsidR="00A85A8B" w:rsidRPr="00A3424A" w:rsidRDefault="00A85A8B" w:rsidP="00A85A8B">
      <w:pPr>
        <w:pStyle w:val="JobTitle"/>
        <w:rPr>
          <w:rFonts w:ascii="Book Antiqua" w:hAnsi="Book Antiqua"/>
          <w:b w:val="0"/>
          <w:sz w:val="24"/>
          <w:szCs w:val="24"/>
        </w:rPr>
      </w:pPr>
    </w:p>
    <w:p w14:paraId="27AE9A99" w14:textId="77777777" w:rsidR="00E05EB0" w:rsidRDefault="00090676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 w:rsidRPr="00A3424A">
        <w:rPr>
          <w:rFonts w:ascii="Book Antiqua" w:hAnsi="Book Antiqua"/>
          <w:b/>
          <w:bCs/>
          <w:sz w:val="24"/>
          <w:szCs w:val="24"/>
        </w:rPr>
        <w:t>licenses/certifications</w:t>
      </w:r>
    </w:p>
    <w:p w14:paraId="280D94C4" w14:textId="538A1A26" w:rsidR="00090676" w:rsidRDefault="00090676" w:rsidP="00A85A8B">
      <w:pPr>
        <w:pStyle w:val="SectionHeading"/>
        <w:spacing w:before="0" w:after="0"/>
        <w:ind w:left="288"/>
        <w:rPr>
          <w:rFonts w:ascii="Book Antiqua" w:hAnsi="Book Antiqua"/>
          <w:caps w:val="0"/>
          <w:sz w:val="24"/>
          <w:szCs w:val="24"/>
        </w:rPr>
      </w:pPr>
      <w:r w:rsidRPr="00A3424A">
        <w:rPr>
          <w:rFonts w:ascii="Book Antiqua" w:hAnsi="Book Antiqua"/>
          <w:caps w:val="0"/>
          <w:sz w:val="24"/>
          <w:szCs w:val="24"/>
        </w:rPr>
        <w:t>Dentist, State of Texas (</w:t>
      </w:r>
      <w:r w:rsidR="0091581A">
        <w:rPr>
          <w:rFonts w:ascii="Book Antiqua" w:hAnsi="Book Antiqua"/>
          <w:caps w:val="0"/>
          <w:sz w:val="24"/>
          <w:szCs w:val="24"/>
        </w:rPr>
        <w:t xml:space="preserve">Active, </w:t>
      </w:r>
      <w:r w:rsidRPr="00A3424A">
        <w:rPr>
          <w:rFonts w:ascii="Book Antiqua" w:hAnsi="Book Antiqua"/>
          <w:caps w:val="0"/>
          <w:sz w:val="24"/>
          <w:szCs w:val="24"/>
        </w:rPr>
        <w:t>License #23259)</w:t>
      </w:r>
      <w:r w:rsidR="00CE0C6E" w:rsidRPr="00A3424A">
        <w:rPr>
          <w:rFonts w:ascii="Book Antiqua" w:hAnsi="Book Antiqua"/>
          <w:caps w:val="0"/>
          <w:sz w:val="24"/>
          <w:szCs w:val="24"/>
        </w:rPr>
        <w:t xml:space="preserve">                                                                               </w:t>
      </w:r>
      <w:r w:rsidR="004C6E02" w:rsidRPr="00A3424A">
        <w:rPr>
          <w:rFonts w:ascii="Book Antiqua" w:hAnsi="Book Antiqua"/>
          <w:caps w:val="0"/>
          <w:sz w:val="24"/>
          <w:szCs w:val="24"/>
        </w:rPr>
        <w:t xml:space="preserve">     </w:t>
      </w:r>
      <w:r w:rsidRPr="00A3424A">
        <w:rPr>
          <w:rFonts w:ascii="Book Antiqua" w:hAnsi="Book Antiqua"/>
          <w:caps w:val="0"/>
          <w:sz w:val="24"/>
          <w:szCs w:val="24"/>
        </w:rPr>
        <w:t>Dentist, State of New York (</w:t>
      </w:r>
      <w:r w:rsidR="0091581A">
        <w:rPr>
          <w:rFonts w:ascii="Book Antiqua" w:hAnsi="Book Antiqua"/>
          <w:caps w:val="0"/>
          <w:sz w:val="24"/>
          <w:szCs w:val="24"/>
        </w:rPr>
        <w:t xml:space="preserve">Active, </w:t>
      </w:r>
      <w:r w:rsidRPr="00A3424A">
        <w:rPr>
          <w:rFonts w:ascii="Book Antiqua" w:hAnsi="Book Antiqua"/>
          <w:caps w:val="0"/>
          <w:sz w:val="24"/>
          <w:szCs w:val="24"/>
        </w:rPr>
        <w:t>License #</w:t>
      </w:r>
      <w:r w:rsidR="00DC24AF" w:rsidRPr="00A3424A">
        <w:rPr>
          <w:rFonts w:ascii="Book Antiqua" w:hAnsi="Book Antiqua"/>
          <w:caps w:val="0"/>
          <w:sz w:val="24"/>
          <w:szCs w:val="24"/>
        </w:rPr>
        <w:t>062879</w:t>
      </w:r>
      <w:r w:rsidRPr="00A3424A">
        <w:rPr>
          <w:rFonts w:ascii="Book Antiqua" w:hAnsi="Book Antiqua"/>
          <w:caps w:val="0"/>
          <w:sz w:val="24"/>
          <w:szCs w:val="24"/>
        </w:rPr>
        <w:t>)</w:t>
      </w:r>
    </w:p>
    <w:p w14:paraId="307703EE" w14:textId="77777777" w:rsidR="00A85A8B" w:rsidRPr="00A3424A" w:rsidRDefault="00A85A8B" w:rsidP="00A85A8B">
      <w:pPr>
        <w:pStyle w:val="SectionHeading"/>
        <w:spacing w:before="0" w:after="0"/>
        <w:ind w:left="288"/>
        <w:rPr>
          <w:rFonts w:ascii="Book Antiqua" w:hAnsi="Book Antiqua"/>
          <w:caps w:val="0"/>
          <w:sz w:val="24"/>
          <w:szCs w:val="24"/>
        </w:rPr>
      </w:pPr>
    </w:p>
    <w:p w14:paraId="2F74B61C" w14:textId="0FA1D874" w:rsidR="00E05EB0" w:rsidRDefault="00BD422E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Professional</w:t>
      </w:r>
      <w:r w:rsidR="00891929" w:rsidRPr="00A3424A">
        <w:rPr>
          <w:rFonts w:ascii="Book Antiqua" w:hAnsi="Book Antiqua"/>
          <w:b/>
          <w:bCs/>
          <w:sz w:val="24"/>
          <w:szCs w:val="24"/>
        </w:rPr>
        <w:t xml:space="preserve"> EXPERIENCE</w:t>
      </w:r>
    </w:p>
    <w:p w14:paraId="6F21ED01" w14:textId="712664CE" w:rsidR="00A07F7F" w:rsidRPr="00E05EB0" w:rsidRDefault="002779FF" w:rsidP="00A85A8B">
      <w:pPr>
        <w:pStyle w:val="SectionHeading"/>
        <w:spacing w:before="0" w:after="0"/>
        <w:ind w:left="288"/>
        <w:rPr>
          <w:rFonts w:ascii="Book Antiqua" w:hAnsi="Book Antiqua"/>
          <w:b/>
          <w:caps w:val="0"/>
          <w:sz w:val="24"/>
          <w:szCs w:val="24"/>
        </w:rPr>
      </w:pPr>
      <w:r w:rsidRPr="00E05EB0">
        <w:rPr>
          <w:rFonts w:ascii="Book Antiqua" w:hAnsi="Book Antiqua"/>
          <w:b/>
          <w:caps w:val="0"/>
          <w:sz w:val="24"/>
          <w:szCs w:val="24"/>
        </w:rPr>
        <w:t>Asa B. Selzer, D.D.S.</w:t>
      </w:r>
      <w:r w:rsidR="00E05EB0">
        <w:rPr>
          <w:rFonts w:ascii="Book Antiqua" w:hAnsi="Book Antiqua"/>
          <w:b/>
          <w:caps w:val="0"/>
          <w:sz w:val="24"/>
          <w:szCs w:val="24"/>
        </w:rPr>
        <w:t xml:space="preserve">  </w:t>
      </w:r>
      <w:r w:rsidR="00090676" w:rsidRPr="00E05EB0">
        <w:rPr>
          <w:rFonts w:ascii="Book Antiqua" w:hAnsi="Book Antiqua"/>
          <w:bCs/>
          <w:caps w:val="0"/>
          <w:sz w:val="24"/>
          <w:szCs w:val="24"/>
        </w:rPr>
        <w:t xml:space="preserve">                                                                    </w:t>
      </w:r>
      <w:sdt>
        <w:sdtPr>
          <w:rPr>
            <w:rFonts w:ascii="Book Antiqua" w:hAnsi="Book Antiqua"/>
            <w:b/>
            <w:caps w:val="0"/>
            <w:sz w:val="24"/>
            <w:szCs w:val="24"/>
          </w:rPr>
          <w:id w:val="275215262"/>
          <w:placeholder>
            <w:docPart w:val="E507CBEFA08245999602CEFABA5AF98C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090676" w:rsidRPr="00E05EB0">
            <w:rPr>
              <w:rFonts w:ascii="Book Antiqua" w:hAnsi="Book Antiqua"/>
              <w:caps w:val="0"/>
              <w:sz w:val="24"/>
              <w:szCs w:val="24"/>
            </w:rPr>
            <w:t xml:space="preserve">July </w:t>
          </w:r>
          <w:r w:rsidRPr="00E05EB0">
            <w:rPr>
              <w:rFonts w:ascii="Book Antiqua" w:hAnsi="Book Antiqua"/>
              <w:caps w:val="0"/>
              <w:sz w:val="24"/>
              <w:szCs w:val="24"/>
            </w:rPr>
            <w:t>2007</w:t>
          </w:r>
          <w:r w:rsidR="00090676" w:rsidRPr="00E05EB0">
            <w:rPr>
              <w:rFonts w:ascii="Book Antiqua" w:hAnsi="Book Antiqua"/>
              <w:caps w:val="0"/>
              <w:sz w:val="24"/>
              <w:szCs w:val="24"/>
            </w:rPr>
            <w:t xml:space="preserve"> – December </w:t>
          </w:r>
          <w:r w:rsidRPr="00E05EB0">
            <w:rPr>
              <w:rFonts w:ascii="Book Antiqua" w:hAnsi="Book Antiqua"/>
              <w:caps w:val="0"/>
              <w:sz w:val="24"/>
              <w:szCs w:val="24"/>
            </w:rPr>
            <w:t>2013</w:t>
          </w:r>
        </w:sdtContent>
      </w:sdt>
    </w:p>
    <w:p w14:paraId="7EE063F3" w14:textId="27089D18" w:rsidR="005C5B8E" w:rsidRPr="00A3424A" w:rsidRDefault="002779FF" w:rsidP="00A85A8B">
      <w:pPr>
        <w:pStyle w:val="SpaceAfter"/>
        <w:spacing w:after="0"/>
        <w:rPr>
          <w:rFonts w:ascii="Book Antiqua" w:hAnsi="Book Antiqua"/>
          <w:sz w:val="24"/>
          <w:szCs w:val="24"/>
        </w:rPr>
      </w:pPr>
      <w:r w:rsidRPr="00A3424A">
        <w:rPr>
          <w:rFonts w:ascii="Book Antiqua" w:hAnsi="Book Antiqua"/>
          <w:sz w:val="24"/>
          <w:szCs w:val="24"/>
        </w:rPr>
        <w:t xml:space="preserve">8604 </w:t>
      </w:r>
      <w:r w:rsidR="003C16D7" w:rsidRPr="00A3424A">
        <w:rPr>
          <w:rFonts w:ascii="Book Antiqua" w:hAnsi="Book Antiqua"/>
          <w:sz w:val="24"/>
          <w:szCs w:val="24"/>
        </w:rPr>
        <w:t xml:space="preserve">South Normandale Street | </w:t>
      </w:r>
      <w:r w:rsidRPr="00A3424A">
        <w:rPr>
          <w:rFonts w:ascii="Book Antiqua" w:hAnsi="Book Antiqua"/>
          <w:sz w:val="24"/>
          <w:szCs w:val="24"/>
        </w:rPr>
        <w:t>Fort Worth, T</w:t>
      </w:r>
      <w:r w:rsidR="003C16D7" w:rsidRPr="00A3424A">
        <w:rPr>
          <w:rFonts w:ascii="Book Antiqua" w:hAnsi="Book Antiqua"/>
          <w:sz w:val="24"/>
          <w:szCs w:val="24"/>
        </w:rPr>
        <w:t>exas</w:t>
      </w:r>
      <w:r w:rsidRPr="00A3424A">
        <w:rPr>
          <w:rFonts w:ascii="Book Antiqua" w:hAnsi="Book Antiqua"/>
          <w:sz w:val="24"/>
          <w:szCs w:val="24"/>
        </w:rPr>
        <w:t xml:space="preserve"> 76116</w:t>
      </w:r>
    </w:p>
    <w:p w14:paraId="5401B6CC" w14:textId="77777777" w:rsidR="00677881" w:rsidRDefault="00677881" w:rsidP="00A85A8B">
      <w:pPr>
        <w:pStyle w:val="JobTitle"/>
        <w:rPr>
          <w:rFonts w:ascii="Book Antiqua" w:hAnsi="Book Antiqua"/>
          <w:bCs/>
          <w:sz w:val="24"/>
          <w:szCs w:val="24"/>
        </w:rPr>
      </w:pPr>
    </w:p>
    <w:p w14:paraId="02B0B4DC" w14:textId="005EE848" w:rsidR="00A07F7F" w:rsidRPr="00A3424A" w:rsidRDefault="006D3EF4" w:rsidP="00A85A8B">
      <w:pPr>
        <w:pStyle w:val="JobTitle"/>
        <w:rPr>
          <w:rFonts w:ascii="Book Antiqua" w:hAnsi="Book Antiqua"/>
          <w:b w:val="0"/>
          <w:sz w:val="24"/>
          <w:szCs w:val="24"/>
        </w:rPr>
      </w:pPr>
      <w:r w:rsidRPr="00A3424A">
        <w:rPr>
          <w:rFonts w:ascii="Book Antiqua" w:hAnsi="Book Antiqua"/>
          <w:bCs/>
          <w:sz w:val="24"/>
          <w:szCs w:val="24"/>
        </w:rPr>
        <w:t xml:space="preserve">Asa B. Selzer, D.D.S., dba </w:t>
      </w:r>
      <w:r w:rsidR="002779FF" w:rsidRPr="00A3424A">
        <w:rPr>
          <w:rFonts w:ascii="Book Antiqua" w:hAnsi="Book Antiqua"/>
          <w:bCs/>
          <w:sz w:val="24"/>
          <w:szCs w:val="24"/>
        </w:rPr>
        <w:t>Altamesa Dental</w:t>
      </w:r>
      <w:r w:rsidR="00CE0C6E" w:rsidRPr="00A3424A">
        <w:rPr>
          <w:rFonts w:ascii="Book Antiqua" w:hAnsi="Book Antiqua"/>
          <w:bCs/>
          <w:sz w:val="24"/>
          <w:szCs w:val="24"/>
        </w:rPr>
        <w:t xml:space="preserve">                                            </w:t>
      </w:r>
      <w:sdt>
        <w:sdtPr>
          <w:rPr>
            <w:rFonts w:ascii="Book Antiqua" w:hAnsi="Book Antiqua"/>
            <w:b w:val="0"/>
            <w:sz w:val="24"/>
            <w:szCs w:val="24"/>
          </w:rPr>
          <w:id w:val="275215266"/>
          <w:placeholder>
            <w:docPart w:val="8AAB7858C5434ABAB859FA6127EC637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90676" w:rsidRPr="00A3424A">
            <w:rPr>
              <w:rFonts w:ascii="Book Antiqua" w:hAnsi="Book Antiqua"/>
              <w:b w:val="0"/>
              <w:sz w:val="24"/>
              <w:szCs w:val="24"/>
            </w:rPr>
            <w:t xml:space="preserve">October </w:t>
          </w:r>
          <w:r w:rsidR="002779FF" w:rsidRPr="00A3424A">
            <w:rPr>
              <w:rFonts w:ascii="Book Antiqua" w:hAnsi="Book Antiqua"/>
              <w:b w:val="0"/>
              <w:sz w:val="24"/>
              <w:szCs w:val="24"/>
            </w:rPr>
            <w:t>2009</w:t>
          </w:r>
          <w:r w:rsidR="00090676" w:rsidRPr="00A3424A">
            <w:rPr>
              <w:rFonts w:ascii="Book Antiqua" w:hAnsi="Book Antiqua"/>
              <w:b w:val="0"/>
              <w:sz w:val="24"/>
              <w:szCs w:val="24"/>
            </w:rPr>
            <w:t xml:space="preserve"> – February </w:t>
          </w:r>
          <w:r w:rsidR="0069194C" w:rsidRPr="00A3424A">
            <w:rPr>
              <w:rFonts w:ascii="Book Antiqua" w:hAnsi="Book Antiqua"/>
              <w:b w:val="0"/>
              <w:sz w:val="24"/>
              <w:szCs w:val="24"/>
            </w:rPr>
            <w:t>2022</w:t>
          </w:r>
        </w:sdtContent>
      </w:sdt>
    </w:p>
    <w:p w14:paraId="5017032F" w14:textId="16B2BF62" w:rsidR="00A07F7F" w:rsidRDefault="002779FF" w:rsidP="00A85A8B">
      <w:pPr>
        <w:pStyle w:val="SpaceAfter"/>
        <w:spacing w:after="0"/>
        <w:rPr>
          <w:rFonts w:ascii="Book Antiqua" w:hAnsi="Book Antiqua"/>
          <w:sz w:val="24"/>
          <w:szCs w:val="24"/>
        </w:rPr>
      </w:pPr>
      <w:r w:rsidRPr="00A3424A">
        <w:rPr>
          <w:rFonts w:ascii="Book Antiqua" w:hAnsi="Book Antiqua"/>
          <w:sz w:val="24"/>
          <w:szCs w:val="24"/>
        </w:rPr>
        <w:t>3608 Altamesa B</w:t>
      </w:r>
      <w:r w:rsidR="003C16D7" w:rsidRPr="00A3424A">
        <w:rPr>
          <w:rFonts w:ascii="Book Antiqua" w:hAnsi="Book Antiqua"/>
          <w:sz w:val="24"/>
          <w:szCs w:val="24"/>
        </w:rPr>
        <w:t xml:space="preserve">oulevard | </w:t>
      </w:r>
      <w:r w:rsidRPr="00A3424A">
        <w:rPr>
          <w:rFonts w:ascii="Book Antiqua" w:hAnsi="Book Antiqua"/>
          <w:sz w:val="24"/>
          <w:szCs w:val="24"/>
        </w:rPr>
        <w:t>Fort Worth, T</w:t>
      </w:r>
      <w:r w:rsidR="003C16D7" w:rsidRPr="00A3424A">
        <w:rPr>
          <w:rFonts w:ascii="Book Antiqua" w:hAnsi="Book Antiqua"/>
          <w:sz w:val="24"/>
          <w:szCs w:val="24"/>
        </w:rPr>
        <w:t>exas</w:t>
      </w:r>
      <w:r w:rsidRPr="00A3424A">
        <w:rPr>
          <w:rFonts w:ascii="Book Antiqua" w:hAnsi="Book Antiqua"/>
          <w:sz w:val="24"/>
          <w:szCs w:val="24"/>
        </w:rPr>
        <w:t xml:space="preserve"> 76133</w:t>
      </w:r>
    </w:p>
    <w:p w14:paraId="5D65A606" w14:textId="272B8F94" w:rsidR="00677881" w:rsidRDefault="00677881" w:rsidP="00A85A8B">
      <w:pPr>
        <w:pStyle w:val="SpaceAfter"/>
        <w:spacing w:after="0"/>
        <w:rPr>
          <w:rFonts w:ascii="Book Antiqua" w:hAnsi="Book Antiqua"/>
          <w:sz w:val="24"/>
          <w:szCs w:val="24"/>
        </w:rPr>
      </w:pPr>
    </w:p>
    <w:p w14:paraId="6D897B1A" w14:textId="7D4FF2F3" w:rsidR="00677881" w:rsidRPr="00A3424A" w:rsidRDefault="00DC61B2" w:rsidP="00B07A5B">
      <w:pPr>
        <w:pStyle w:val="SpaceAfter"/>
        <w:spacing w:after="0"/>
        <w:ind w:right="28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the two above businesses, </w:t>
      </w:r>
      <w:r w:rsidR="00B07A5B">
        <w:rPr>
          <w:rFonts w:ascii="Book Antiqua" w:hAnsi="Book Antiqua"/>
          <w:sz w:val="24"/>
          <w:szCs w:val="24"/>
        </w:rPr>
        <w:t xml:space="preserve">I was the </w:t>
      </w:r>
      <w:r w:rsidR="00677881">
        <w:rPr>
          <w:rFonts w:ascii="Book Antiqua" w:hAnsi="Book Antiqua"/>
          <w:sz w:val="24"/>
          <w:szCs w:val="24"/>
        </w:rPr>
        <w:t xml:space="preserve">owner and leader of </w:t>
      </w:r>
      <w:r>
        <w:rPr>
          <w:rFonts w:ascii="Book Antiqua" w:hAnsi="Book Antiqua"/>
          <w:sz w:val="24"/>
          <w:szCs w:val="24"/>
        </w:rPr>
        <w:t xml:space="preserve">a </w:t>
      </w:r>
      <w:r w:rsidR="00677881">
        <w:rPr>
          <w:rFonts w:ascii="Book Antiqua" w:hAnsi="Book Antiqua"/>
          <w:sz w:val="24"/>
          <w:szCs w:val="24"/>
        </w:rPr>
        <w:t xml:space="preserve">staff of </w:t>
      </w:r>
      <w:r w:rsidR="00B07A5B">
        <w:rPr>
          <w:rFonts w:ascii="Book Antiqua" w:hAnsi="Book Antiqua"/>
          <w:sz w:val="24"/>
          <w:szCs w:val="24"/>
        </w:rPr>
        <w:t>eleven</w:t>
      </w:r>
      <w:r w:rsidR="00677881">
        <w:rPr>
          <w:rFonts w:ascii="Book Antiqua" w:hAnsi="Book Antiqua"/>
          <w:sz w:val="24"/>
          <w:szCs w:val="24"/>
        </w:rPr>
        <w:t xml:space="preserve">:  one associate dentist, two hygienists, four front office, and four dental assistants. At peak, treated 4,000+ patients per year generating </w:t>
      </w:r>
      <w:r w:rsidR="00B07A5B">
        <w:rPr>
          <w:rFonts w:ascii="Book Antiqua" w:hAnsi="Book Antiqua"/>
          <w:sz w:val="24"/>
          <w:szCs w:val="24"/>
        </w:rPr>
        <w:t>annual</w:t>
      </w:r>
      <w:r w:rsidR="00677881">
        <w:rPr>
          <w:rFonts w:ascii="Book Antiqua" w:hAnsi="Book Antiqua"/>
          <w:sz w:val="24"/>
          <w:szCs w:val="24"/>
        </w:rPr>
        <w:t xml:space="preserve"> revenue of </w:t>
      </w:r>
      <w:r w:rsidR="00B07A5B">
        <w:rPr>
          <w:rFonts w:ascii="Book Antiqua" w:hAnsi="Book Antiqua"/>
          <w:sz w:val="24"/>
          <w:szCs w:val="24"/>
        </w:rPr>
        <w:t>$900,000 and managed a budget of $650,000.</w:t>
      </w:r>
    </w:p>
    <w:p w14:paraId="14315FB7" w14:textId="746F4764" w:rsidR="00F406C7" w:rsidRPr="00F406C7" w:rsidRDefault="00F406C7" w:rsidP="00A85A8B">
      <w:pPr>
        <w:pStyle w:val="Location"/>
        <w:ind w:left="0"/>
      </w:pPr>
      <w:r>
        <w:tab/>
      </w:r>
      <w:r>
        <w:tab/>
      </w:r>
    </w:p>
    <w:p w14:paraId="5F8FD440" w14:textId="59B8736F" w:rsidR="00E05EB0" w:rsidRDefault="00891929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 w:rsidRPr="00A3424A">
        <w:rPr>
          <w:rFonts w:ascii="Book Antiqua" w:hAnsi="Book Antiqua"/>
          <w:b/>
          <w:bCs/>
          <w:sz w:val="24"/>
          <w:szCs w:val="24"/>
        </w:rPr>
        <w:t>MEMBERSHIPS</w:t>
      </w:r>
      <w:r w:rsidR="00DB412F" w:rsidRPr="00A3424A">
        <w:rPr>
          <w:rFonts w:ascii="Book Antiqua" w:hAnsi="Book Antiqua"/>
          <w:b/>
          <w:bCs/>
          <w:sz w:val="24"/>
          <w:szCs w:val="24"/>
        </w:rPr>
        <w:t xml:space="preserve"> &amp; Awards</w:t>
      </w:r>
    </w:p>
    <w:p w14:paraId="70295EDC" w14:textId="005BEBC3" w:rsidR="00722464" w:rsidRDefault="005C5B8E" w:rsidP="00A85A8B">
      <w:pPr>
        <w:pStyle w:val="SectionHeading"/>
        <w:spacing w:before="0" w:after="0"/>
        <w:ind w:left="288"/>
        <w:rPr>
          <w:rFonts w:ascii="Book Antiqua" w:hAnsi="Book Antiqua"/>
          <w:caps w:val="0"/>
          <w:sz w:val="24"/>
          <w:szCs w:val="24"/>
        </w:rPr>
      </w:pPr>
      <w:r w:rsidRPr="00E05EB0">
        <w:rPr>
          <w:rFonts w:ascii="Book Antiqua" w:hAnsi="Book Antiqua"/>
          <w:caps w:val="0"/>
          <w:sz w:val="24"/>
          <w:szCs w:val="24"/>
        </w:rPr>
        <w:t>Fellow, International Congress of Oral Implantologists</w:t>
      </w:r>
      <w:r w:rsidR="00722464" w:rsidRPr="00E05EB0">
        <w:rPr>
          <w:rFonts w:ascii="Book Antiqua" w:hAnsi="Book Antiqua"/>
          <w:caps w:val="0"/>
          <w:sz w:val="24"/>
          <w:szCs w:val="24"/>
        </w:rPr>
        <w:t xml:space="preserve"> (Membership </w:t>
      </w:r>
      <w:r w:rsidR="005B4D54" w:rsidRPr="00E05EB0">
        <w:rPr>
          <w:rFonts w:ascii="Book Antiqua" w:hAnsi="Book Antiqua"/>
          <w:caps w:val="0"/>
          <w:sz w:val="24"/>
          <w:szCs w:val="24"/>
        </w:rPr>
        <w:t>Inactive)</w:t>
      </w:r>
      <w:r w:rsidR="005B4D54">
        <w:rPr>
          <w:rFonts w:ascii="Book Antiqua" w:hAnsi="Book Antiqua"/>
          <w:caps w:val="0"/>
          <w:sz w:val="24"/>
          <w:szCs w:val="24"/>
        </w:rPr>
        <w:t xml:space="preserve">  </w:t>
      </w:r>
      <w:r w:rsidR="00090676" w:rsidRPr="00E05EB0">
        <w:rPr>
          <w:rFonts w:ascii="Book Antiqua" w:hAnsi="Book Antiqua"/>
          <w:caps w:val="0"/>
          <w:sz w:val="24"/>
          <w:szCs w:val="24"/>
        </w:rPr>
        <w:t xml:space="preserve">  </w:t>
      </w:r>
      <w:r w:rsidR="00E261E8" w:rsidRPr="00E05EB0">
        <w:rPr>
          <w:rFonts w:ascii="Book Antiqua" w:hAnsi="Book Antiqua"/>
          <w:caps w:val="0"/>
          <w:sz w:val="24"/>
          <w:szCs w:val="24"/>
        </w:rPr>
        <w:t xml:space="preserve">     </w:t>
      </w:r>
      <w:r w:rsidR="00E05EB0">
        <w:rPr>
          <w:rFonts w:ascii="Book Antiqua" w:hAnsi="Book Antiqua"/>
          <w:caps w:val="0"/>
          <w:sz w:val="24"/>
          <w:szCs w:val="24"/>
        </w:rPr>
        <w:t xml:space="preserve">  </w:t>
      </w:r>
      <w:r w:rsidR="005B4D54">
        <w:rPr>
          <w:rFonts w:ascii="Book Antiqua" w:hAnsi="Book Antiqua"/>
          <w:caps w:val="0"/>
          <w:sz w:val="24"/>
          <w:szCs w:val="24"/>
        </w:rPr>
        <w:t xml:space="preserve">  </w:t>
      </w:r>
      <w:r w:rsidRPr="00E05EB0">
        <w:rPr>
          <w:rFonts w:ascii="Book Antiqua" w:hAnsi="Book Antiqua"/>
          <w:caps w:val="0"/>
          <w:sz w:val="24"/>
          <w:szCs w:val="24"/>
        </w:rPr>
        <w:t>2018</w:t>
      </w:r>
      <w:r w:rsidR="00CE0C6E" w:rsidRPr="00E05EB0">
        <w:rPr>
          <w:rFonts w:ascii="Book Antiqua" w:hAnsi="Book Antiqua"/>
          <w:caps w:val="0"/>
          <w:sz w:val="24"/>
          <w:szCs w:val="24"/>
        </w:rPr>
        <w:t xml:space="preserve"> </w:t>
      </w:r>
      <w:r w:rsidR="00AE0FDD" w:rsidRPr="00E05EB0">
        <w:rPr>
          <w:rFonts w:ascii="Book Antiqua" w:hAnsi="Book Antiqua"/>
          <w:caps w:val="0"/>
          <w:sz w:val="24"/>
          <w:szCs w:val="24"/>
        </w:rPr>
        <w:t xml:space="preserve">Fellow, </w:t>
      </w:r>
      <w:r w:rsidRPr="00E05EB0">
        <w:rPr>
          <w:rFonts w:ascii="Book Antiqua" w:hAnsi="Book Antiqua"/>
          <w:caps w:val="0"/>
          <w:sz w:val="24"/>
          <w:szCs w:val="24"/>
        </w:rPr>
        <w:t>Academy of General Dentistry</w:t>
      </w:r>
      <w:r w:rsidR="00E05EB0">
        <w:rPr>
          <w:rFonts w:ascii="Book Antiqua" w:hAnsi="Book Antiqua"/>
          <w:caps w:val="0"/>
          <w:sz w:val="24"/>
          <w:szCs w:val="24"/>
        </w:rPr>
        <w:t xml:space="preserve"> </w:t>
      </w:r>
      <w:r w:rsidR="009068F8" w:rsidRPr="00E05EB0">
        <w:rPr>
          <w:rFonts w:ascii="Book Antiqua" w:hAnsi="Book Antiqua"/>
          <w:caps w:val="0"/>
          <w:sz w:val="24"/>
          <w:szCs w:val="24"/>
        </w:rPr>
        <w:t xml:space="preserve">                                           </w:t>
      </w:r>
      <w:r w:rsidR="00090676" w:rsidRPr="00E05EB0">
        <w:rPr>
          <w:rFonts w:ascii="Book Antiqua" w:hAnsi="Book Antiqua"/>
          <w:caps w:val="0"/>
          <w:sz w:val="24"/>
          <w:szCs w:val="24"/>
        </w:rPr>
        <w:t xml:space="preserve">                                   </w:t>
      </w:r>
      <w:r w:rsidR="00AE0FDD" w:rsidRPr="00E05EB0">
        <w:rPr>
          <w:rFonts w:ascii="Book Antiqua" w:hAnsi="Book Antiqua"/>
          <w:caps w:val="0"/>
          <w:sz w:val="24"/>
          <w:szCs w:val="24"/>
        </w:rPr>
        <w:t>2020</w:t>
      </w:r>
      <w:r w:rsidR="00CE0C6E" w:rsidRPr="00E05EB0">
        <w:rPr>
          <w:rFonts w:ascii="Book Antiqua" w:hAnsi="Book Antiqua"/>
          <w:caps w:val="0"/>
          <w:sz w:val="24"/>
          <w:szCs w:val="24"/>
        </w:rPr>
        <w:t xml:space="preserve"> </w:t>
      </w:r>
      <w:r w:rsidR="00722464" w:rsidRPr="00E05EB0">
        <w:rPr>
          <w:rFonts w:ascii="Book Antiqua" w:hAnsi="Book Antiqua"/>
          <w:caps w:val="0"/>
          <w:sz w:val="24"/>
          <w:szCs w:val="24"/>
        </w:rPr>
        <w:t>New York Academy of General Dentistry</w:t>
      </w:r>
      <w:r w:rsidR="00E05EB0">
        <w:rPr>
          <w:rFonts w:ascii="Book Antiqua" w:hAnsi="Book Antiqua"/>
          <w:caps w:val="0"/>
          <w:sz w:val="24"/>
          <w:szCs w:val="24"/>
        </w:rPr>
        <w:t xml:space="preserve"> </w:t>
      </w:r>
      <w:r w:rsidR="00782BC1" w:rsidRPr="00E05EB0">
        <w:rPr>
          <w:rFonts w:ascii="Book Antiqua" w:hAnsi="Book Antiqua"/>
          <w:caps w:val="0"/>
          <w:sz w:val="24"/>
          <w:szCs w:val="24"/>
        </w:rPr>
        <w:t xml:space="preserve">                                   </w:t>
      </w:r>
      <w:r w:rsidR="00E261E8" w:rsidRPr="00E05EB0">
        <w:rPr>
          <w:rFonts w:ascii="Book Antiqua" w:hAnsi="Book Antiqua"/>
          <w:caps w:val="0"/>
          <w:sz w:val="24"/>
          <w:szCs w:val="24"/>
        </w:rPr>
        <w:t xml:space="preserve">                      </w:t>
      </w:r>
      <w:r w:rsidR="00782BC1" w:rsidRPr="00E05EB0">
        <w:rPr>
          <w:rFonts w:ascii="Book Antiqua" w:hAnsi="Book Antiqua"/>
          <w:caps w:val="0"/>
          <w:sz w:val="24"/>
          <w:szCs w:val="24"/>
        </w:rPr>
        <w:t>2023</w:t>
      </w:r>
      <w:r w:rsidR="003C16D7" w:rsidRPr="00E05EB0">
        <w:rPr>
          <w:rFonts w:ascii="Book Antiqua" w:hAnsi="Book Antiqua"/>
          <w:caps w:val="0"/>
          <w:sz w:val="24"/>
          <w:szCs w:val="24"/>
        </w:rPr>
        <w:t xml:space="preserve"> – </w:t>
      </w:r>
      <w:r w:rsidR="00782BC1" w:rsidRPr="00E05EB0">
        <w:rPr>
          <w:rFonts w:ascii="Book Antiqua" w:hAnsi="Book Antiqua"/>
          <w:caps w:val="0"/>
          <w:sz w:val="24"/>
          <w:szCs w:val="24"/>
        </w:rPr>
        <w:t>present</w:t>
      </w:r>
    </w:p>
    <w:p w14:paraId="53D3CEDB" w14:textId="77777777" w:rsidR="00A85A8B" w:rsidRDefault="00A85A8B" w:rsidP="00A85A8B">
      <w:pPr>
        <w:pStyle w:val="SectionHeading"/>
        <w:spacing w:before="0" w:after="0"/>
        <w:ind w:left="288"/>
        <w:rPr>
          <w:rFonts w:ascii="Book Antiqua" w:hAnsi="Book Antiqua"/>
          <w:caps w:val="0"/>
          <w:sz w:val="24"/>
          <w:szCs w:val="24"/>
        </w:rPr>
      </w:pPr>
    </w:p>
    <w:p w14:paraId="0289852A" w14:textId="5AE63E77" w:rsidR="00F406C7" w:rsidRDefault="00AC5612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business and operation management</w:t>
      </w:r>
      <w:r w:rsidR="00F406C7" w:rsidRPr="00F406C7">
        <w:rPr>
          <w:rFonts w:ascii="Book Antiqua" w:hAnsi="Book Antiqua"/>
          <w:b/>
          <w:bCs/>
          <w:sz w:val="24"/>
          <w:szCs w:val="24"/>
        </w:rPr>
        <w:t xml:space="preserve"> skills</w:t>
      </w:r>
    </w:p>
    <w:p w14:paraId="2283FC23" w14:textId="77777777" w:rsidR="00AC5612" w:rsidRDefault="00AC5612" w:rsidP="00A85A8B">
      <w:pPr>
        <w:pStyle w:val="NormalBodyText"/>
        <w:rPr>
          <w:rFonts w:ascii="Book Antiqua" w:hAnsi="Book Antiqua"/>
          <w:sz w:val="24"/>
          <w:szCs w:val="24"/>
        </w:rPr>
        <w:sectPr w:rsidR="00AC5612" w:rsidSect="00951F32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5B0DD1E" w14:textId="28D0382C" w:rsidR="00BD422E" w:rsidRPr="00BD422E" w:rsidRDefault="00BD422E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 xml:space="preserve">Owner and Team Leader of up to </w:t>
      </w:r>
      <w:r w:rsidR="00B07A5B">
        <w:rPr>
          <w:rFonts w:ascii="Book Antiqua" w:hAnsi="Book Antiqua"/>
          <w:sz w:val="22"/>
        </w:rPr>
        <w:t>11</w:t>
      </w:r>
      <w:r w:rsidRPr="00BD422E">
        <w:rPr>
          <w:rFonts w:ascii="Book Antiqua" w:hAnsi="Book Antiqua"/>
          <w:sz w:val="22"/>
        </w:rPr>
        <w:t xml:space="preserve"> employees</w:t>
      </w:r>
    </w:p>
    <w:p w14:paraId="6168654D" w14:textId="71B55CAA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Accounts Receivable</w:t>
      </w:r>
    </w:p>
    <w:p w14:paraId="47F4238E" w14:textId="0689323E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Audit</w:t>
      </w:r>
    </w:p>
    <w:p w14:paraId="2A46072D" w14:textId="721ADA3E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Bookkeeping</w:t>
      </w:r>
    </w:p>
    <w:p w14:paraId="2176FB7C" w14:textId="509B24DF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Budgeting</w:t>
      </w:r>
    </w:p>
    <w:p w14:paraId="0C84995B" w14:textId="5C7C7997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Continuing education</w:t>
      </w:r>
    </w:p>
    <w:p w14:paraId="7AC401D0" w14:textId="06564468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Human resources</w:t>
      </w:r>
    </w:p>
    <w:p w14:paraId="6B1F7FA7" w14:textId="26E7A0BC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Information/</w:t>
      </w:r>
      <w:r w:rsidR="00BD422E" w:rsidRPr="00BD422E">
        <w:rPr>
          <w:rFonts w:ascii="Book Antiqua" w:hAnsi="Book Antiqua"/>
          <w:sz w:val="22"/>
        </w:rPr>
        <w:t xml:space="preserve"> </w:t>
      </w:r>
      <w:r w:rsidRPr="00BD422E">
        <w:rPr>
          <w:rFonts w:ascii="Book Antiqua" w:hAnsi="Book Antiqua"/>
          <w:sz w:val="22"/>
        </w:rPr>
        <w:t>Technology</w:t>
      </w:r>
    </w:p>
    <w:p w14:paraId="25D76280" w14:textId="7535D164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Internal marketing</w:t>
      </w:r>
    </w:p>
    <w:p w14:paraId="62C3AD14" w14:textId="4A7BD805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Maintenance</w:t>
      </w:r>
    </w:p>
    <w:p w14:paraId="1131D8B0" w14:textId="3C491558" w:rsidR="00A85A8B" w:rsidRPr="00BD422E" w:rsidRDefault="00A85A8B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Processing insurance claims</w:t>
      </w:r>
    </w:p>
    <w:p w14:paraId="490CF838" w14:textId="0880A92D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2"/>
        </w:rPr>
      </w:pPr>
      <w:r w:rsidRPr="00BD422E">
        <w:rPr>
          <w:rFonts w:ascii="Book Antiqua" w:hAnsi="Book Antiqua"/>
          <w:sz w:val="22"/>
        </w:rPr>
        <w:t>Purchasing</w:t>
      </w:r>
    </w:p>
    <w:p w14:paraId="1AC446D7" w14:textId="1E3A758F" w:rsidR="00F406C7" w:rsidRPr="00BD422E" w:rsidRDefault="00F406C7" w:rsidP="00BD422E">
      <w:pPr>
        <w:pStyle w:val="NormalBodyText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BD422E">
        <w:rPr>
          <w:rFonts w:ascii="Book Antiqua" w:hAnsi="Book Antiqua"/>
          <w:sz w:val="22"/>
        </w:rPr>
        <w:t>Team Training</w:t>
      </w:r>
    </w:p>
    <w:p w14:paraId="3C6C7E7E" w14:textId="77777777" w:rsidR="00AC5612" w:rsidRDefault="00AC5612" w:rsidP="00A85A8B">
      <w:pPr>
        <w:pStyle w:val="NormalBodyText"/>
        <w:rPr>
          <w:rFonts w:ascii="Book Antiqua" w:hAnsi="Book Antiqua"/>
          <w:sz w:val="24"/>
          <w:szCs w:val="24"/>
        </w:rPr>
        <w:sectPr w:rsidR="00AC5612" w:rsidSect="00AC5612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24D9B355" w14:textId="77777777" w:rsidR="00A85A8B" w:rsidRPr="00F406C7" w:rsidRDefault="00A85A8B" w:rsidP="00A85A8B">
      <w:pPr>
        <w:pStyle w:val="NormalBodyText"/>
        <w:rPr>
          <w:rFonts w:ascii="Book Antiqua" w:hAnsi="Book Antiqua"/>
          <w:sz w:val="24"/>
          <w:szCs w:val="24"/>
        </w:rPr>
      </w:pPr>
    </w:p>
    <w:p w14:paraId="1179AE76" w14:textId="77777777" w:rsidR="00F406C7" w:rsidRDefault="00F406C7" w:rsidP="00A85A8B">
      <w:pPr>
        <w:pStyle w:val="SectionHeading"/>
        <w:spacing w:before="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Languages</w:t>
      </w:r>
    </w:p>
    <w:p w14:paraId="04269892" w14:textId="46424B1A" w:rsidR="00F406C7" w:rsidRPr="00F406C7" w:rsidRDefault="00F406C7" w:rsidP="00A85A8B">
      <w:pPr>
        <w:pStyle w:val="Location"/>
        <w:rPr>
          <w:rFonts w:ascii="Book Antiqua" w:hAnsi="Book Antiqua"/>
          <w:sz w:val="24"/>
          <w:szCs w:val="24"/>
        </w:rPr>
      </w:pPr>
      <w:r w:rsidRPr="00F406C7">
        <w:rPr>
          <w:rFonts w:ascii="Book Antiqua" w:hAnsi="Book Antiqua"/>
          <w:sz w:val="24"/>
          <w:szCs w:val="24"/>
        </w:rPr>
        <w:t>English, native speaker</w:t>
      </w:r>
    </w:p>
    <w:p w14:paraId="2655A94E" w14:textId="7847F6A3" w:rsidR="00F406C7" w:rsidRDefault="00F406C7" w:rsidP="00A85A8B">
      <w:pPr>
        <w:pStyle w:val="Location"/>
        <w:rPr>
          <w:rFonts w:ascii="Book Antiqua" w:hAnsi="Book Antiqua"/>
          <w:sz w:val="24"/>
          <w:szCs w:val="24"/>
        </w:rPr>
      </w:pPr>
      <w:r w:rsidRPr="00F406C7">
        <w:rPr>
          <w:rFonts w:ascii="Book Antiqua" w:hAnsi="Book Antiqua"/>
          <w:sz w:val="24"/>
          <w:szCs w:val="24"/>
        </w:rPr>
        <w:t>French, B1 CEF</w:t>
      </w:r>
      <w:r>
        <w:rPr>
          <w:rFonts w:ascii="Book Antiqua" w:hAnsi="Book Antiqua"/>
          <w:sz w:val="24"/>
          <w:szCs w:val="24"/>
        </w:rPr>
        <w:t>R</w:t>
      </w:r>
    </w:p>
    <w:p w14:paraId="44EB49C4" w14:textId="227FE858" w:rsidR="00F406C7" w:rsidRDefault="00F406C7" w:rsidP="00A85A8B">
      <w:pPr>
        <w:pStyle w:val="Location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Pr="00F406C7">
        <w:rPr>
          <w:rFonts w:ascii="Book Antiqua" w:hAnsi="Book Antiqua"/>
          <w:sz w:val="24"/>
          <w:szCs w:val="24"/>
        </w:rPr>
        <w:t>panish, A1 CEF</w:t>
      </w:r>
      <w:r>
        <w:rPr>
          <w:rFonts w:ascii="Book Antiqua" w:hAnsi="Book Antiqua"/>
          <w:sz w:val="24"/>
          <w:szCs w:val="24"/>
        </w:rPr>
        <w:t>R</w:t>
      </w:r>
    </w:p>
    <w:p w14:paraId="429A1E79" w14:textId="77777777" w:rsidR="001507C1" w:rsidRPr="00F406C7" w:rsidRDefault="001507C1" w:rsidP="00A85A8B">
      <w:pPr>
        <w:pStyle w:val="Location"/>
        <w:rPr>
          <w:rFonts w:ascii="Book Antiqua" w:hAnsi="Book Antiqua"/>
          <w:sz w:val="24"/>
          <w:szCs w:val="24"/>
        </w:rPr>
      </w:pPr>
    </w:p>
    <w:p w14:paraId="3EC97579" w14:textId="4081D9FE" w:rsidR="00E05EB0" w:rsidRDefault="00722464" w:rsidP="00A85A8B">
      <w:pPr>
        <w:pStyle w:val="NormalBodyText"/>
        <w:ind w:left="0"/>
        <w:rPr>
          <w:rFonts w:ascii="Book Antiqua" w:hAnsi="Book Antiqua"/>
          <w:b/>
          <w:bCs/>
          <w:sz w:val="24"/>
          <w:szCs w:val="24"/>
        </w:rPr>
      </w:pPr>
      <w:r w:rsidRPr="00A3424A">
        <w:rPr>
          <w:rFonts w:ascii="Book Antiqua" w:hAnsi="Book Antiqua"/>
          <w:b/>
          <w:bCs/>
          <w:sz w:val="24"/>
          <w:szCs w:val="24"/>
        </w:rPr>
        <w:t>VOLUNTEERISM</w:t>
      </w:r>
    </w:p>
    <w:p w14:paraId="3669A45C" w14:textId="28524C59" w:rsidR="008D4CE0" w:rsidRDefault="00722464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Intrepid Museum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                                                                                        </w:t>
      </w:r>
      <w:r w:rsidR="00E261E8" w:rsidRPr="00A3424A">
        <w:rPr>
          <w:rFonts w:ascii="Book Antiqua" w:hAnsi="Book Antiqua" w:cstheme="minorHAnsi"/>
          <w:sz w:val="24"/>
          <w:szCs w:val="24"/>
        </w:rPr>
        <w:t xml:space="preserve">     </w:t>
      </w:r>
      <w:r w:rsidR="008D4CE0" w:rsidRPr="00A3424A">
        <w:rPr>
          <w:rFonts w:ascii="Book Antiqua" w:hAnsi="Book Antiqua" w:cstheme="minorHAnsi"/>
          <w:sz w:val="24"/>
          <w:szCs w:val="24"/>
        </w:rPr>
        <w:t xml:space="preserve">August </w:t>
      </w:r>
      <w:r w:rsidRPr="00A3424A">
        <w:rPr>
          <w:rFonts w:ascii="Book Antiqua" w:hAnsi="Book Antiqua" w:cstheme="minorHAnsi"/>
          <w:sz w:val="24"/>
          <w:szCs w:val="24"/>
        </w:rPr>
        <w:t>2022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</w:t>
      </w:r>
      <w:r w:rsidR="00AC5612">
        <w:rPr>
          <w:rFonts w:ascii="Book Antiqua" w:hAnsi="Book Antiqua" w:cstheme="minorHAnsi"/>
          <w:sz w:val="24"/>
          <w:szCs w:val="24"/>
        </w:rPr>
        <w:t>–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</w:t>
      </w:r>
      <w:r w:rsidR="00AC5612">
        <w:rPr>
          <w:rFonts w:ascii="Book Antiqua" w:hAnsi="Book Antiqua" w:cstheme="minorHAnsi"/>
          <w:sz w:val="24"/>
          <w:szCs w:val="24"/>
        </w:rPr>
        <w:t>January 2025</w:t>
      </w:r>
    </w:p>
    <w:p w14:paraId="5C5B88EC" w14:textId="2C3BA1D8" w:rsidR="00B07A5B" w:rsidRDefault="00B07A5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Exhibit explainer answering patron questions and telling the history of the USS Intrepid</w:t>
      </w:r>
    </w:p>
    <w:p w14:paraId="104DCBD5" w14:textId="77777777" w:rsidR="00B07A5B" w:rsidRPr="00A3424A" w:rsidRDefault="00B07A5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</w:p>
    <w:p w14:paraId="7CAAE83F" w14:textId="381F0F6C" w:rsidR="00716AB9" w:rsidRDefault="00716AB9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New York Cares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 </w:t>
      </w:r>
      <w:r w:rsidR="00E05EB0">
        <w:rPr>
          <w:rFonts w:ascii="Book Antiqua" w:hAnsi="Book Antiqua" w:cstheme="minorHAnsi"/>
          <w:sz w:val="24"/>
          <w:szCs w:val="24"/>
        </w:rPr>
        <w:t xml:space="preserve"> 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                                                                                 </w:t>
      </w:r>
      <w:r w:rsidR="00E261E8" w:rsidRPr="00A3424A">
        <w:rPr>
          <w:rFonts w:ascii="Book Antiqua" w:hAnsi="Book Antiqua" w:cstheme="minorHAnsi"/>
          <w:sz w:val="24"/>
          <w:szCs w:val="24"/>
        </w:rPr>
        <w:t xml:space="preserve">  </w:t>
      </w:r>
      <w:r w:rsidRPr="00A3424A">
        <w:rPr>
          <w:rFonts w:ascii="Book Antiqua" w:hAnsi="Book Antiqua" w:cstheme="minorHAnsi"/>
          <w:sz w:val="24"/>
          <w:szCs w:val="24"/>
        </w:rPr>
        <w:t>September 2022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</w:t>
      </w:r>
      <w:r w:rsidR="00362A87">
        <w:rPr>
          <w:rFonts w:ascii="Book Antiqua" w:hAnsi="Book Antiqua" w:cstheme="minorHAnsi"/>
          <w:sz w:val="24"/>
          <w:szCs w:val="24"/>
        </w:rPr>
        <w:t>–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</w:t>
      </w:r>
      <w:r w:rsidR="00362A87">
        <w:rPr>
          <w:rFonts w:ascii="Book Antiqua" w:hAnsi="Book Antiqua" w:cstheme="minorHAnsi"/>
          <w:sz w:val="24"/>
          <w:szCs w:val="24"/>
        </w:rPr>
        <w:t>December 2023</w:t>
      </w:r>
    </w:p>
    <w:p w14:paraId="4AF58A4A" w14:textId="536C7918" w:rsidR="00B07A5B" w:rsidRDefault="00B07A5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Delivered meals to those in need</w:t>
      </w:r>
    </w:p>
    <w:p w14:paraId="3C3A39A0" w14:textId="77777777" w:rsidR="00B07A5B" w:rsidRPr="00A3424A" w:rsidRDefault="00B07A5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</w:p>
    <w:p w14:paraId="2D310527" w14:textId="72DF70C3" w:rsidR="00DB10C3" w:rsidRDefault="00722464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American Museum of Natural History</w:t>
      </w:r>
      <w:r w:rsidR="00E05EB0">
        <w:rPr>
          <w:rFonts w:ascii="Book Antiqua" w:hAnsi="Book Antiqua" w:cstheme="minorHAnsi"/>
          <w:sz w:val="24"/>
          <w:szCs w:val="24"/>
        </w:rPr>
        <w:t xml:space="preserve"> 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                                                 </w:t>
      </w:r>
      <w:r w:rsidR="00E261E8" w:rsidRPr="00A3424A">
        <w:rPr>
          <w:rFonts w:ascii="Book Antiqua" w:hAnsi="Book Antiqua" w:cstheme="minorHAnsi"/>
          <w:sz w:val="24"/>
          <w:szCs w:val="24"/>
        </w:rPr>
        <w:t xml:space="preserve">                </w:t>
      </w:r>
      <w:r w:rsidR="008D4CE0" w:rsidRPr="00A3424A">
        <w:rPr>
          <w:rFonts w:ascii="Book Antiqua" w:hAnsi="Book Antiqua" w:cstheme="minorHAnsi"/>
          <w:sz w:val="24"/>
          <w:szCs w:val="24"/>
        </w:rPr>
        <w:t xml:space="preserve">January </w:t>
      </w:r>
      <w:r w:rsidRPr="00A3424A">
        <w:rPr>
          <w:rFonts w:ascii="Book Antiqua" w:hAnsi="Book Antiqua" w:cstheme="minorHAnsi"/>
          <w:sz w:val="24"/>
          <w:szCs w:val="24"/>
        </w:rPr>
        <w:t>2023</w:t>
      </w:r>
      <w:r w:rsidR="00DB10C3" w:rsidRPr="00A3424A">
        <w:rPr>
          <w:rFonts w:ascii="Book Antiqua" w:hAnsi="Book Antiqua" w:cstheme="minorHAnsi"/>
          <w:sz w:val="24"/>
          <w:szCs w:val="24"/>
        </w:rPr>
        <w:t xml:space="preserve"> – </w:t>
      </w:r>
      <w:r w:rsidRPr="00A3424A">
        <w:rPr>
          <w:rFonts w:ascii="Book Antiqua" w:hAnsi="Book Antiqua" w:cstheme="minorHAnsi"/>
          <w:sz w:val="24"/>
          <w:szCs w:val="24"/>
        </w:rPr>
        <w:t>present</w:t>
      </w:r>
    </w:p>
    <w:p w14:paraId="3885A1DF" w14:textId="2F8E4523" w:rsidR="00B07A5B" w:rsidRPr="00A3424A" w:rsidRDefault="00B07A5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Information desk volunteer </w:t>
      </w:r>
      <w:r w:rsidR="00B516E9">
        <w:rPr>
          <w:rFonts w:ascii="Book Antiqua" w:hAnsi="Book Antiqua" w:cstheme="minorHAnsi"/>
          <w:sz w:val="24"/>
          <w:szCs w:val="24"/>
        </w:rPr>
        <w:t>and Tour Guide in training</w:t>
      </w:r>
    </w:p>
    <w:p w14:paraId="6478701A" w14:textId="77777777" w:rsidR="00DB10C3" w:rsidRPr="00A3424A" w:rsidRDefault="00DB10C3" w:rsidP="00A85A8B">
      <w:pPr>
        <w:pStyle w:val="NormalBodyText"/>
        <w:ind w:left="0"/>
        <w:rPr>
          <w:rFonts w:ascii="Book Antiqua" w:hAnsi="Book Antiqua" w:cstheme="minorHAnsi"/>
          <w:sz w:val="24"/>
          <w:szCs w:val="24"/>
        </w:rPr>
      </w:pPr>
    </w:p>
    <w:p w14:paraId="4D6D4B29" w14:textId="7CCA7C3D" w:rsidR="00DB10C3" w:rsidRPr="00A3424A" w:rsidRDefault="00DB10C3" w:rsidP="00A85A8B">
      <w:pPr>
        <w:pStyle w:val="NormalBodyText"/>
        <w:ind w:left="0"/>
        <w:rPr>
          <w:rFonts w:ascii="Book Antiqua" w:hAnsi="Book Antiqua" w:cstheme="minorHAnsi"/>
          <w:b/>
          <w:bCs/>
          <w:sz w:val="24"/>
          <w:szCs w:val="24"/>
        </w:rPr>
      </w:pPr>
      <w:r w:rsidRPr="00A3424A">
        <w:rPr>
          <w:rFonts w:ascii="Book Antiqua" w:hAnsi="Book Antiqua" w:cstheme="minorHAnsi"/>
          <w:b/>
          <w:bCs/>
          <w:sz w:val="24"/>
          <w:szCs w:val="24"/>
        </w:rPr>
        <w:t>REFERENCES</w:t>
      </w:r>
    </w:p>
    <w:p w14:paraId="7865C317" w14:textId="5006613A" w:rsidR="009C4B3F" w:rsidRDefault="00B07A5B" w:rsidP="00A85A8B">
      <w:pPr>
        <w:pStyle w:val="NormalBodyText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CDR (Ret.) </w:t>
      </w:r>
      <w:r w:rsidR="009C4B3F">
        <w:rPr>
          <w:rFonts w:ascii="Book Antiqua" w:hAnsi="Book Antiqua" w:cstheme="minorHAnsi"/>
          <w:b/>
          <w:bCs/>
          <w:sz w:val="24"/>
          <w:szCs w:val="24"/>
        </w:rPr>
        <w:t xml:space="preserve">Grant </w:t>
      </w:r>
      <w:r>
        <w:rPr>
          <w:rFonts w:ascii="Book Antiqua" w:hAnsi="Book Antiqua" w:cstheme="minorHAnsi"/>
          <w:b/>
          <w:bCs/>
          <w:sz w:val="24"/>
          <w:szCs w:val="24"/>
        </w:rPr>
        <w:t xml:space="preserve">W. </w:t>
      </w:r>
      <w:r w:rsidR="009C4B3F">
        <w:rPr>
          <w:rFonts w:ascii="Book Antiqua" w:hAnsi="Book Antiqua" w:cstheme="minorHAnsi"/>
          <w:b/>
          <w:bCs/>
          <w:sz w:val="24"/>
          <w:szCs w:val="24"/>
        </w:rPr>
        <w:t>Miller</w:t>
      </w:r>
      <w:r w:rsidR="00867E02">
        <w:rPr>
          <w:rFonts w:ascii="Book Antiqua" w:hAnsi="Book Antiqua" w:cstheme="minorHAnsi"/>
          <w:b/>
          <w:bCs/>
          <w:sz w:val="24"/>
          <w:szCs w:val="24"/>
        </w:rPr>
        <w:t xml:space="preserve">, </w:t>
      </w:r>
      <w:r>
        <w:rPr>
          <w:rFonts w:ascii="Book Antiqua" w:hAnsi="Book Antiqua" w:cstheme="minorHAnsi"/>
          <w:b/>
          <w:bCs/>
          <w:sz w:val="24"/>
          <w:szCs w:val="24"/>
        </w:rPr>
        <w:t>USN</w:t>
      </w:r>
    </w:p>
    <w:p w14:paraId="5B2D482B" w14:textId="36C9EFC6" w:rsidR="00823086" w:rsidRDefault="00823086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Senior Analyst | Alternatives Deal Management</w:t>
      </w:r>
    </w:p>
    <w:p w14:paraId="7137B648" w14:textId="775A3843" w:rsidR="00AC5612" w:rsidRPr="00AC5612" w:rsidRDefault="00AC5612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C5612">
        <w:rPr>
          <w:rFonts w:ascii="Book Antiqua" w:hAnsi="Book Antiqua" w:cstheme="minorHAnsi"/>
          <w:sz w:val="24"/>
          <w:szCs w:val="24"/>
        </w:rPr>
        <w:t>Neuberger Berman</w:t>
      </w:r>
    </w:p>
    <w:p w14:paraId="03514B12" w14:textId="61208DD8" w:rsidR="00AC5612" w:rsidRPr="00AC5612" w:rsidRDefault="00AC5612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C5612">
        <w:rPr>
          <w:rFonts w:ascii="Book Antiqua" w:hAnsi="Book Antiqua" w:cstheme="minorHAnsi"/>
          <w:sz w:val="24"/>
          <w:szCs w:val="24"/>
        </w:rPr>
        <w:t xml:space="preserve">1290 </w:t>
      </w:r>
      <w:r w:rsidR="00477EFA">
        <w:rPr>
          <w:rFonts w:ascii="Book Antiqua" w:hAnsi="Book Antiqua" w:cstheme="minorHAnsi"/>
          <w:sz w:val="24"/>
          <w:szCs w:val="24"/>
        </w:rPr>
        <w:t>Avenue of the Americas</w:t>
      </w:r>
    </w:p>
    <w:p w14:paraId="753FDC8C" w14:textId="1CEA697F" w:rsidR="00AC5612" w:rsidRPr="00AC5612" w:rsidRDefault="00AC5612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C5612">
        <w:rPr>
          <w:rFonts w:ascii="Book Antiqua" w:hAnsi="Book Antiqua" w:cstheme="minorHAnsi"/>
          <w:sz w:val="24"/>
          <w:szCs w:val="24"/>
        </w:rPr>
        <w:t>New York, NY 10104</w:t>
      </w:r>
    </w:p>
    <w:p w14:paraId="1A4ED90D" w14:textId="7C20FEFD" w:rsidR="009C4B3F" w:rsidRDefault="009C4B3F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212.476.8134 | </w:t>
      </w:r>
      <w:r w:rsidRPr="009C4B3F">
        <w:rPr>
          <w:rFonts w:ascii="Book Antiqua" w:hAnsi="Book Antiqua" w:cstheme="minorHAnsi"/>
          <w:sz w:val="24"/>
          <w:szCs w:val="24"/>
        </w:rPr>
        <w:t>grant.miller@nb.com</w:t>
      </w:r>
    </w:p>
    <w:p w14:paraId="753113D3" w14:textId="77777777" w:rsidR="009C4B3F" w:rsidRPr="009C4B3F" w:rsidRDefault="009C4B3F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</w:p>
    <w:p w14:paraId="5099E24E" w14:textId="1FCCDB78" w:rsidR="00EF68A7" w:rsidRDefault="00EF68A7" w:rsidP="00A85A8B">
      <w:pPr>
        <w:pStyle w:val="NormalBodyText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Matthew H. Daugherty</w:t>
      </w:r>
    </w:p>
    <w:p w14:paraId="21FCC247" w14:textId="1C8394AB" w:rsidR="00EF68A7" w:rsidRPr="00EF68A7" w:rsidRDefault="00EF68A7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EF68A7">
        <w:rPr>
          <w:rFonts w:ascii="Book Antiqua" w:hAnsi="Book Antiqua" w:cstheme="minorHAnsi"/>
          <w:sz w:val="24"/>
          <w:szCs w:val="24"/>
        </w:rPr>
        <w:t xml:space="preserve">Vice President </w:t>
      </w:r>
      <w:r w:rsidRPr="00A3424A">
        <w:rPr>
          <w:rFonts w:ascii="Book Antiqua" w:hAnsi="Book Antiqua" w:cstheme="minorHAnsi"/>
          <w:sz w:val="24"/>
          <w:szCs w:val="24"/>
        </w:rPr>
        <w:t>|</w:t>
      </w:r>
      <w:r w:rsidRPr="00EF68A7">
        <w:rPr>
          <w:rFonts w:ascii="Book Antiqua" w:hAnsi="Book Antiqua" w:cstheme="minorHAnsi"/>
          <w:sz w:val="24"/>
          <w:szCs w:val="24"/>
        </w:rPr>
        <w:t xml:space="preserve"> Financial</w:t>
      </w:r>
      <w:r>
        <w:rPr>
          <w:rFonts w:ascii="Book Antiqua" w:hAnsi="Book Antiqua" w:cstheme="minorHAnsi"/>
          <w:sz w:val="24"/>
          <w:szCs w:val="24"/>
        </w:rPr>
        <w:t xml:space="preserve"> </w:t>
      </w:r>
      <w:r w:rsidRPr="00EF68A7">
        <w:rPr>
          <w:rFonts w:ascii="Book Antiqua" w:hAnsi="Book Antiqua" w:cstheme="minorHAnsi"/>
          <w:sz w:val="24"/>
          <w:szCs w:val="24"/>
        </w:rPr>
        <w:t>Crimes, Business Risk Solution &amp; Execution</w:t>
      </w:r>
    </w:p>
    <w:p w14:paraId="6941806B" w14:textId="77777777" w:rsidR="00EF68A7" w:rsidRDefault="00EF68A7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EF68A7">
        <w:rPr>
          <w:rFonts w:ascii="Book Antiqua" w:hAnsi="Book Antiqua" w:cstheme="minorHAnsi"/>
          <w:sz w:val="24"/>
          <w:szCs w:val="24"/>
        </w:rPr>
        <w:t>Wells Fargo</w:t>
      </w:r>
    </w:p>
    <w:p w14:paraId="1D5F49F6" w14:textId="7A52EF8B" w:rsidR="00EF68A7" w:rsidRDefault="00EF68A7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401 Las Colinas Blvd W Bldg B</w:t>
      </w:r>
    </w:p>
    <w:p w14:paraId="10834656" w14:textId="5CED74CC" w:rsidR="00EF68A7" w:rsidRDefault="00EF68A7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Irving, TX 75039</w:t>
      </w:r>
    </w:p>
    <w:p w14:paraId="40A78403" w14:textId="71EB2963" w:rsidR="00EF68A7" w:rsidRPr="00EF68A7" w:rsidRDefault="00EF68A7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817.319.6168 </w:t>
      </w:r>
      <w:r w:rsidRPr="00A3424A">
        <w:rPr>
          <w:rFonts w:ascii="Book Antiqua" w:hAnsi="Book Antiqua" w:cstheme="minorHAnsi"/>
          <w:sz w:val="24"/>
          <w:szCs w:val="24"/>
        </w:rPr>
        <w:t>|</w:t>
      </w:r>
      <w:r>
        <w:rPr>
          <w:rFonts w:ascii="Book Antiqua" w:hAnsi="Book Antiqua" w:cstheme="minorHAnsi"/>
          <w:sz w:val="24"/>
          <w:szCs w:val="24"/>
        </w:rPr>
        <w:t xml:space="preserve"> matthew.h.daugherty@wellsfargo.com</w:t>
      </w:r>
    </w:p>
    <w:p w14:paraId="4089B5FC" w14:textId="77777777" w:rsidR="00EF68A7" w:rsidRDefault="00EF68A7" w:rsidP="00A85A8B">
      <w:pPr>
        <w:pStyle w:val="NormalBodyText"/>
        <w:rPr>
          <w:rFonts w:ascii="Book Antiqua" w:hAnsi="Book Antiqua" w:cstheme="minorHAnsi"/>
          <w:b/>
          <w:bCs/>
          <w:sz w:val="24"/>
          <w:szCs w:val="24"/>
        </w:rPr>
      </w:pPr>
    </w:p>
    <w:p w14:paraId="44910A22" w14:textId="10E872D3" w:rsidR="00DB10C3" w:rsidRPr="00A3424A" w:rsidRDefault="00DB10C3" w:rsidP="00A85A8B">
      <w:pPr>
        <w:pStyle w:val="NormalBodyText"/>
        <w:rPr>
          <w:rFonts w:ascii="Book Antiqua" w:hAnsi="Book Antiqua" w:cstheme="minorHAnsi"/>
          <w:b/>
          <w:bCs/>
          <w:sz w:val="24"/>
          <w:szCs w:val="24"/>
        </w:rPr>
      </w:pPr>
      <w:r w:rsidRPr="00A3424A">
        <w:rPr>
          <w:rFonts w:ascii="Book Antiqua" w:hAnsi="Book Antiqua" w:cstheme="minorHAnsi"/>
          <w:b/>
          <w:bCs/>
          <w:sz w:val="24"/>
          <w:szCs w:val="24"/>
        </w:rPr>
        <w:t>Gail Kutac</w:t>
      </w:r>
    </w:p>
    <w:p w14:paraId="58329C5E" w14:textId="77777777" w:rsidR="00782BC1" w:rsidRPr="00A3424A" w:rsidRDefault="00782BC1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Business Development Manager</w:t>
      </w:r>
    </w:p>
    <w:p w14:paraId="46A9DC2A" w14:textId="41F4677A" w:rsidR="00782BC1" w:rsidRPr="00A3424A" w:rsidRDefault="00782BC1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Olson Kundig</w:t>
      </w:r>
    </w:p>
    <w:p w14:paraId="1257CD27" w14:textId="11597C53" w:rsidR="00DD4FDB" w:rsidRPr="00A3424A" w:rsidRDefault="00DD4FD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14 E</w:t>
      </w:r>
      <w:r w:rsidR="005B4D54">
        <w:rPr>
          <w:rFonts w:ascii="Book Antiqua" w:hAnsi="Book Antiqua" w:cstheme="minorHAnsi"/>
          <w:sz w:val="24"/>
          <w:szCs w:val="24"/>
        </w:rPr>
        <w:t>ast</w:t>
      </w:r>
      <w:r w:rsidRPr="00A3424A">
        <w:rPr>
          <w:rFonts w:ascii="Book Antiqua" w:hAnsi="Book Antiqua" w:cstheme="minorHAnsi"/>
          <w:sz w:val="24"/>
          <w:szCs w:val="24"/>
        </w:rPr>
        <w:t xml:space="preserve"> 38</w:t>
      </w:r>
      <w:r w:rsidRPr="00A3424A">
        <w:rPr>
          <w:rFonts w:ascii="Book Antiqua" w:hAnsi="Book Antiqua" w:cstheme="minorHAnsi"/>
          <w:sz w:val="24"/>
          <w:szCs w:val="24"/>
          <w:vertAlign w:val="superscript"/>
        </w:rPr>
        <w:t>th</w:t>
      </w:r>
      <w:r w:rsidRPr="00A3424A">
        <w:rPr>
          <w:rFonts w:ascii="Book Antiqua" w:hAnsi="Book Antiqua" w:cstheme="minorHAnsi"/>
          <w:sz w:val="24"/>
          <w:szCs w:val="24"/>
        </w:rPr>
        <w:t xml:space="preserve"> St</w:t>
      </w:r>
      <w:r w:rsidR="005B4D54">
        <w:rPr>
          <w:rFonts w:ascii="Book Antiqua" w:hAnsi="Book Antiqua" w:cstheme="minorHAnsi"/>
          <w:sz w:val="24"/>
          <w:szCs w:val="24"/>
        </w:rPr>
        <w:t xml:space="preserve">reet </w:t>
      </w:r>
      <w:r w:rsidRPr="00A3424A">
        <w:rPr>
          <w:rFonts w:ascii="Book Antiqua" w:hAnsi="Book Antiqua" w:cstheme="minorHAnsi"/>
          <w:sz w:val="24"/>
          <w:szCs w:val="24"/>
        </w:rPr>
        <w:t>10</w:t>
      </w:r>
      <w:r w:rsidRPr="00A3424A">
        <w:rPr>
          <w:rFonts w:ascii="Book Antiqua" w:hAnsi="Book Antiqua" w:cstheme="minorHAnsi"/>
          <w:sz w:val="24"/>
          <w:szCs w:val="24"/>
          <w:vertAlign w:val="superscript"/>
        </w:rPr>
        <w:t>th</w:t>
      </w:r>
      <w:r w:rsidRPr="00A3424A">
        <w:rPr>
          <w:rFonts w:ascii="Book Antiqua" w:hAnsi="Book Antiqua" w:cstheme="minorHAnsi"/>
          <w:sz w:val="24"/>
          <w:szCs w:val="24"/>
        </w:rPr>
        <w:t xml:space="preserve"> Floor</w:t>
      </w:r>
    </w:p>
    <w:p w14:paraId="136269B2" w14:textId="6B1C0157" w:rsidR="00DD4FDB" w:rsidRPr="00A3424A" w:rsidRDefault="00DD4FDB" w:rsidP="00A85A8B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>New York, NY 10016</w:t>
      </w:r>
    </w:p>
    <w:p w14:paraId="2AD0E2CF" w14:textId="47B3A50D" w:rsidR="00DB10C3" w:rsidRPr="00A3424A" w:rsidRDefault="00782BC1" w:rsidP="00AC5612">
      <w:pPr>
        <w:pStyle w:val="NormalBodyText"/>
        <w:rPr>
          <w:rFonts w:ascii="Book Antiqua" w:hAnsi="Book Antiqua" w:cstheme="minorHAnsi"/>
          <w:sz w:val="24"/>
          <w:szCs w:val="24"/>
        </w:rPr>
      </w:pPr>
      <w:r w:rsidRPr="00A3424A">
        <w:rPr>
          <w:rFonts w:ascii="Book Antiqua" w:hAnsi="Book Antiqua" w:cstheme="minorHAnsi"/>
          <w:sz w:val="24"/>
          <w:szCs w:val="24"/>
        </w:rPr>
        <w:t xml:space="preserve">361.772.5546 | </w:t>
      </w:r>
      <w:r w:rsidR="002D2F8C" w:rsidRPr="00A3424A">
        <w:rPr>
          <w:rFonts w:ascii="Book Antiqua" w:hAnsi="Book Antiqua" w:cstheme="minorHAnsi"/>
          <w:sz w:val="24"/>
          <w:szCs w:val="24"/>
        </w:rPr>
        <w:t>gailkutac@gmail.com</w:t>
      </w:r>
    </w:p>
    <w:sectPr w:rsidR="00DB10C3" w:rsidRPr="00A3424A" w:rsidSect="00AC5612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A3F8" w14:textId="77777777" w:rsidR="00367FC8" w:rsidRDefault="00367FC8">
      <w:r>
        <w:separator/>
      </w:r>
    </w:p>
  </w:endnote>
  <w:endnote w:type="continuationSeparator" w:id="0">
    <w:p w14:paraId="225DAB3E" w14:textId="77777777" w:rsidR="00367FC8" w:rsidRDefault="0036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7A31" w14:textId="77777777" w:rsidR="00367FC8" w:rsidRDefault="00367FC8">
      <w:r>
        <w:separator/>
      </w:r>
    </w:p>
  </w:footnote>
  <w:footnote w:type="continuationSeparator" w:id="0">
    <w:p w14:paraId="47C8F744" w14:textId="77777777" w:rsidR="00367FC8" w:rsidRDefault="0036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C0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45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4E89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0526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960786"/>
    <w:multiLevelType w:val="hybridMultilevel"/>
    <w:tmpl w:val="B55E712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56646020">
    <w:abstractNumId w:val="3"/>
  </w:num>
  <w:num w:numId="2" w16cid:durableId="1834682542">
    <w:abstractNumId w:val="2"/>
  </w:num>
  <w:num w:numId="3" w16cid:durableId="1082870144">
    <w:abstractNumId w:val="1"/>
  </w:num>
  <w:num w:numId="4" w16cid:durableId="339502022">
    <w:abstractNumId w:val="0"/>
  </w:num>
  <w:num w:numId="5" w16cid:durableId="197128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FF"/>
    <w:rsid w:val="00055F03"/>
    <w:rsid w:val="00090676"/>
    <w:rsid w:val="000C17A7"/>
    <w:rsid w:val="000C7478"/>
    <w:rsid w:val="000D2401"/>
    <w:rsid w:val="000E7621"/>
    <w:rsid w:val="00101ECD"/>
    <w:rsid w:val="001317D4"/>
    <w:rsid w:val="00141358"/>
    <w:rsid w:val="001507C1"/>
    <w:rsid w:val="001652C4"/>
    <w:rsid w:val="001C39F6"/>
    <w:rsid w:val="001F0920"/>
    <w:rsid w:val="00237032"/>
    <w:rsid w:val="00243C92"/>
    <w:rsid w:val="002706B0"/>
    <w:rsid w:val="00274579"/>
    <w:rsid w:val="002779FF"/>
    <w:rsid w:val="002D2F8C"/>
    <w:rsid w:val="002F4B5F"/>
    <w:rsid w:val="00311BCA"/>
    <w:rsid w:val="00362A87"/>
    <w:rsid w:val="00367FC8"/>
    <w:rsid w:val="003C0323"/>
    <w:rsid w:val="003C16D7"/>
    <w:rsid w:val="00456810"/>
    <w:rsid w:val="00477EFA"/>
    <w:rsid w:val="004B030F"/>
    <w:rsid w:val="004C6970"/>
    <w:rsid w:val="004C6E02"/>
    <w:rsid w:val="004D2B08"/>
    <w:rsid w:val="00525F30"/>
    <w:rsid w:val="00586037"/>
    <w:rsid w:val="005B4D54"/>
    <w:rsid w:val="005C5B8E"/>
    <w:rsid w:val="005F4E9B"/>
    <w:rsid w:val="006111C5"/>
    <w:rsid w:val="00677881"/>
    <w:rsid w:val="0069194C"/>
    <w:rsid w:val="0069555F"/>
    <w:rsid w:val="006A729E"/>
    <w:rsid w:val="006D3EF4"/>
    <w:rsid w:val="00716AB9"/>
    <w:rsid w:val="00722464"/>
    <w:rsid w:val="00762B7D"/>
    <w:rsid w:val="00762F3E"/>
    <w:rsid w:val="00782BC1"/>
    <w:rsid w:val="007D6294"/>
    <w:rsid w:val="007E1403"/>
    <w:rsid w:val="00823086"/>
    <w:rsid w:val="00842F37"/>
    <w:rsid w:val="00867E02"/>
    <w:rsid w:val="00873940"/>
    <w:rsid w:val="0087415A"/>
    <w:rsid w:val="00891929"/>
    <w:rsid w:val="008C7C85"/>
    <w:rsid w:val="008D4CE0"/>
    <w:rsid w:val="008F0277"/>
    <w:rsid w:val="009068F8"/>
    <w:rsid w:val="0091581A"/>
    <w:rsid w:val="00925CB9"/>
    <w:rsid w:val="00951F32"/>
    <w:rsid w:val="00953785"/>
    <w:rsid w:val="00991341"/>
    <w:rsid w:val="00994D8A"/>
    <w:rsid w:val="009A2789"/>
    <w:rsid w:val="009C4B3F"/>
    <w:rsid w:val="009D3161"/>
    <w:rsid w:val="009E5506"/>
    <w:rsid w:val="009F77EF"/>
    <w:rsid w:val="00A07F7F"/>
    <w:rsid w:val="00A3424A"/>
    <w:rsid w:val="00A85A8B"/>
    <w:rsid w:val="00AC5612"/>
    <w:rsid w:val="00AE0FDD"/>
    <w:rsid w:val="00AF0589"/>
    <w:rsid w:val="00B07A5B"/>
    <w:rsid w:val="00B516E9"/>
    <w:rsid w:val="00B57DC4"/>
    <w:rsid w:val="00B9347F"/>
    <w:rsid w:val="00BA32B8"/>
    <w:rsid w:val="00BB2BB6"/>
    <w:rsid w:val="00BD422E"/>
    <w:rsid w:val="00BE00C3"/>
    <w:rsid w:val="00BF53A5"/>
    <w:rsid w:val="00CA1623"/>
    <w:rsid w:val="00CE0C6E"/>
    <w:rsid w:val="00D1671B"/>
    <w:rsid w:val="00D64C83"/>
    <w:rsid w:val="00D74247"/>
    <w:rsid w:val="00D77E76"/>
    <w:rsid w:val="00DA3EF4"/>
    <w:rsid w:val="00DB10C3"/>
    <w:rsid w:val="00DB412F"/>
    <w:rsid w:val="00DC24AF"/>
    <w:rsid w:val="00DC61B2"/>
    <w:rsid w:val="00DD4FDB"/>
    <w:rsid w:val="00E05EB0"/>
    <w:rsid w:val="00E261E8"/>
    <w:rsid w:val="00E37B2D"/>
    <w:rsid w:val="00EF68A7"/>
    <w:rsid w:val="00F406C7"/>
    <w:rsid w:val="00F4730F"/>
    <w:rsid w:val="00F761F3"/>
    <w:rsid w:val="00F8657F"/>
    <w:rsid w:val="00F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786B2"/>
  <w15:docId w15:val="{B7696922-9B05-40D8-83A5-4F80CF83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qFormat/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styleId="Hyperlink">
    <w:name w:val="Hyperlink"/>
    <w:basedOn w:val="DefaultParagraphFont"/>
    <w:uiPriority w:val="99"/>
    <w:unhideWhenUsed/>
    <w:rsid w:val="005C5B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0609FF8204FCF9B4139BD1717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51008-7A44-4B07-82FF-CE314B70D97F}"/>
      </w:docPartPr>
      <w:docPartBody>
        <w:p w:rsidR="0015708C" w:rsidRDefault="00610EDF">
          <w:pPr>
            <w:pStyle w:val="D140609FF8204FCF9B4139BD1717F1C2"/>
          </w:pPr>
          <w:r>
            <w:t>[your name]</w:t>
          </w:r>
        </w:p>
      </w:docPartBody>
    </w:docPart>
    <w:docPart>
      <w:docPartPr>
        <w:name w:val="F570B46F793E4B048BCE76CE4F4A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3E3-CCD1-4EC7-8914-4629EE5A11B2}"/>
      </w:docPartPr>
      <w:docPartBody>
        <w:p w:rsidR="0015708C" w:rsidRDefault="00610EDF">
          <w:pPr>
            <w:pStyle w:val="F570B46F793E4B048BCE76CE4F4AC8E9"/>
          </w:pPr>
          <w:r>
            <w:t>[Pick the Year]</w:t>
          </w:r>
        </w:p>
      </w:docPartBody>
    </w:docPart>
    <w:docPart>
      <w:docPartPr>
        <w:name w:val="3416158538854E4E8DE8B7811048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766A-E01D-4DF6-A1AB-FB0C24207523}"/>
      </w:docPartPr>
      <w:docPartBody>
        <w:p w:rsidR="0015708C" w:rsidRDefault="00610EDF">
          <w:pPr>
            <w:pStyle w:val="3416158538854E4E8DE8B781104881FB"/>
          </w:pPr>
          <w:r>
            <w:t>[Pick the Year]</w:t>
          </w:r>
        </w:p>
      </w:docPartBody>
    </w:docPart>
    <w:docPart>
      <w:docPartPr>
        <w:name w:val="E507CBEFA08245999602CEFABA5A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B642-D625-4EB5-B7E3-CA0EC58EF078}"/>
      </w:docPartPr>
      <w:docPartBody>
        <w:p w:rsidR="0015708C" w:rsidRDefault="00610EDF">
          <w:pPr>
            <w:pStyle w:val="E507CBEFA08245999602CEFABA5AF98C"/>
          </w:pPr>
          <w:r>
            <w:t>[Pick the Year]</w:t>
          </w:r>
        </w:p>
      </w:docPartBody>
    </w:docPart>
    <w:docPart>
      <w:docPartPr>
        <w:name w:val="8AAB7858C5434ABAB859FA6127EC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EC65-EA0C-4D0F-A5C5-D0DC03C60CA8}"/>
      </w:docPartPr>
      <w:docPartBody>
        <w:p w:rsidR="0015708C" w:rsidRDefault="00610EDF">
          <w:pPr>
            <w:pStyle w:val="8AAB7858C5434ABAB859FA6127EC637A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D0"/>
    <w:rsid w:val="00062452"/>
    <w:rsid w:val="00064845"/>
    <w:rsid w:val="000B72D0"/>
    <w:rsid w:val="000C7478"/>
    <w:rsid w:val="001207D0"/>
    <w:rsid w:val="001317D4"/>
    <w:rsid w:val="001373A0"/>
    <w:rsid w:val="0015708C"/>
    <w:rsid w:val="00237032"/>
    <w:rsid w:val="00365036"/>
    <w:rsid w:val="004E34B9"/>
    <w:rsid w:val="004E7949"/>
    <w:rsid w:val="00501EA1"/>
    <w:rsid w:val="005059E3"/>
    <w:rsid w:val="005226E5"/>
    <w:rsid w:val="00525F30"/>
    <w:rsid w:val="00581124"/>
    <w:rsid w:val="00610EDF"/>
    <w:rsid w:val="00631B95"/>
    <w:rsid w:val="00645460"/>
    <w:rsid w:val="007047AF"/>
    <w:rsid w:val="007D6294"/>
    <w:rsid w:val="007E1403"/>
    <w:rsid w:val="0081353C"/>
    <w:rsid w:val="0087415A"/>
    <w:rsid w:val="00964F06"/>
    <w:rsid w:val="009C1424"/>
    <w:rsid w:val="00A05AA2"/>
    <w:rsid w:val="00A16794"/>
    <w:rsid w:val="00BB2BB6"/>
    <w:rsid w:val="00BD227E"/>
    <w:rsid w:val="00BE00C3"/>
    <w:rsid w:val="00BF53A5"/>
    <w:rsid w:val="00C4787C"/>
    <w:rsid w:val="00CD63C2"/>
    <w:rsid w:val="00D0273E"/>
    <w:rsid w:val="00DE2913"/>
    <w:rsid w:val="00ED21F7"/>
    <w:rsid w:val="00F4730F"/>
    <w:rsid w:val="00F878EE"/>
    <w:rsid w:val="00FE2891"/>
    <w:rsid w:val="00FF5682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0609FF8204FCF9B4139BD1717F1C2">
    <w:name w:val="D140609FF8204FCF9B4139BD1717F1C2"/>
  </w:style>
  <w:style w:type="paragraph" w:customStyle="1" w:styleId="F570B46F793E4B048BCE76CE4F4AC8E9">
    <w:name w:val="F570B46F793E4B048BCE76CE4F4AC8E9"/>
  </w:style>
  <w:style w:type="paragraph" w:customStyle="1" w:styleId="3416158538854E4E8DE8B781104881FB">
    <w:name w:val="3416158538854E4E8DE8B781104881FB"/>
  </w:style>
  <w:style w:type="paragraph" w:customStyle="1" w:styleId="E507CBEFA08245999602CEFABA5AF98C">
    <w:name w:val="E507CBEFA08245999602CEFABA5AF98C"/>
  </w:style>
  <w:style w:type="paragraph" w:customStyle="1" w:styleId="8AAB7858C5434ABAB859FA6127EC637A">
    <w:name w:val="8AAB7858C5434ABAB859FA6127EC6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5070FB-5813-4E30-BE77-83F2B26CA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68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Asa Brent Selzer, DDS, FAGD</dc:creator>
  <cp:keywords/>
  <cp:lastModifiedBy>Asa Selzer</cp:lastModifiedBy>
  <cp:revision>15</cp:revision>
  <cp:lastPrinted>2006-08-01T17:47:00Z</cp:lastPrinted>
  <dcterms:created xsi:type="dcterms:W3CDTF">2025-10-20T16:45:00Z</dcterms:created>
  <dcterms:modified xsi:type="dcterms:W3CDTF">2026-04-23T20:04:00Z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